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7C73" w:rsidRPr="00D513F8" w:rsidTr="00403580">
        <w:trPr>
          <w:trHeight w:val="346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  <w:vAlign w:val="bottom"/>
          </w:tcPr>
          <w:p w:rsidR="00E57C73" w:rsidRPr="00D513F8" w:rsidRDefault="00E57C73" w:rsidP="00797FCD">
            <w:pPr>
              <w:pStyle w:val="Subtitle"/>
            </w:pPr>
          </w:p>
        </w:tc>
      </w:tr>
      <w:tr w:rsidR="00A35029" w:rsidRPr="00D513F8" w:rsidTr="00D2439E">
        <w:trPr>
          <w:trHeight w:val="2410"/>
        </w:trPr>
        <w:tc>
          <w:tcPr>
            <w:tcW w:w="9072" w:type="dxa"/>
            <w:tcMar>
              <w:left w:w="0" w:type="dxa"/>
              <w:bottom w:w="142" w:type="dxa"/>
              <w:right w:w="0" w:type="dxa"/>
            </w:tcMar>
          </w:tcPr>
          <w:p w:rsidR="00E643C9" w:rsidRDefault="00E643C9" w:rsidP="00E643C9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E643C9">
              <w:rPr>
                <w:rFonts w:eastAsiaTheme="majorEastAsia" w:cstheme="majorBidi"/>
                <w:b/>
                <w:sz w:val="42"/>
                <w:szCs w:val="56"/>
              </w:rPr>
              <w:t xml:space="preserve">Formulario </w:t>
            </w:r>
          </w:p>
          <w:p w:rsidR="00E643C9" w:rsidRPr="00E643C9" w:rsidRDefault="00E643C9" w:rsidP="00E643C9">
            <w:pPr>
              <w:rPr>
                <w:rFonts w:eastAsiaTheme="majorEastAsia" w:cstheme="majorBidi"/>
                <w:b/>
                <w:sz w:val="42"/>
                <w:szCs w:val="56"/>
              </w:rPr>
            </w:pPr>
            <w:r w:rsidRPr="00E643C9">
              <w:rPr>
                <w:rFonts w:eastAsiaTheme="majorEastAsia" w:cstheme="majorBidi"/>
                <w:b/>
                <w:sz w:val="42"/>
                <w:szCs w:val="56"/>
              </w:rPr>
              <w:t>di iscrizione</w:t>
            </w:r>
            <w:r w:rsidR="00D2363E">
              <w:rPr>
                <w:rFonts w:eastAsiaTheme="majorEastAsia" w:cstheme="majorBidi"/>
                <w:b/>
                <w:sz w:val="42"/>
                <w:szCs w:val="56"/>
              </w:rPr>
              <w:t xml:space="preserve"> </w:t>
            </w:r>
          </w:p>
          <w:p w:rsidR="00E86A58" w:rsidRPr="00D513F8" w:rsidRDefault="00D2363E" w:rsidP="00E643C9">
            <w:pPr>
              <w:pStyle w:val="Title"/>
            </w:pPr>
            <w:r>
              <w:t>per s</w:t>
            </w:r>
            <w:r w:rsidR="00E643C9" w:rsidRPr="00E643C9">
              <w:t>tudente uditore</w:t>
            </w:r>
          </w:p>
        </w:tc>
      </w:tr>
    </w:tbl>
    <w:p w:rsidR="00E643C9" w:rsidRDefault="00E643C9" w:rsidP="00064ABF">
      <w:pPr>
        <w:pStyle w:val="Caption"/>
      </w:pPr>
      <w:r w:rsidRPr="00E643C9">
        <w:t xml:space="preserve">Compilare in stampatello </w:t>
      </w:r>
      <w:r w:rsidR="00FA6086">
        <w:t>se fatto manualmente</w:t>
      </w:r>
    </w:p>
    <w:p w:rsidR="00E643C9" w:rsidRDefault="00E643C9" w:rsidP="00403580"/>
    <w:p w:rsidR="00E643C9" w:rsidRPr="00E643C9" w:rsidRDefault="00E643C9" w:rsidP="00E643C9"/>
    <w:tbl>
      <w:tblPr>
        <w:tblStyle w:val="USITableStyle"/>
        <w:tblW w:w="9101" w:type="dxa"/>
        <w:tblLayout w:type="fixed"/>
        <w:tblLook w:val="04A0" w:firstRow="1" w:lastRow="0" w:firstColumn="1" w:lastColumn="0" w:noHBand="0" w:noVBand="1"/>
      </w:tblPr>
      <w:tblGrid>
        <w:gridCol w:w="1420"/>
        <w:gridCol w:w="1419"/>
        <w:gridCol w:w="1633"/>
        <w:gridCol w:w="1751"/>
        <w:gridCol w:w="1748"/>
        <w:gridCol w:w="1130"/>
      </w:tblGrid>
      <w:tr w:rsidR="00E74C7C" w:rsidRPr="00FA6086" w:rsidTr="0037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tcW w:w="1420" w:type="dxa"/>
            <w:vMerge w:val="restart"/>
            <w:tcBorders>
              <w:top w:val="single" w:sz="24" w:space="0" w:color="auto"/>
            </w:tcBorders>
          </w:tcPr>
          <w:p w:rsidR="00E74C7C" w:rsidRPr="00E643C9" w:rsidRDefault="00E74C7C" w:rsidP="00396B16">
            <w:pPr>
              <w:rPr>
                <w:b/>
              </w:rPr>
            </w:pPr>
            <w:r w:rsidRPr="00E643C9">
              <w:rPr>
                <w:b/>
              </w:rPr>
              <w:t>Dati personali</w:t>
            </w:r>
          </w:p>
        </w:tc>
        <w:tc>
          <w:tcPr>
            <w:tcW w:w="1419" w:type="dxa"/>
            <w:tcBorders>
              <w:top w:val="single" w:sz="24" w:space="0" w:color="auto"/>
            </w:tcBorders>
          </w:tcPr>
          <w:p w:rsidR="00E74C7C" w:rsidRPr="00E643C9" w:rsidRDefault="00E74C7C" w:rsidP="00396B16">
            <w:r w:rsidRPr="00E74C7C">
              <w:t>Cognome</w:t>
            </w:r>
          </w:p>
        </w:tc>
        <w:sdt>
          <w:sdtPr>
            <w:rPr>
              <w:lang w:val="en-US"/>
            </w:rPr>
            <w:id w:val="1464012282"/>
            <w:placeholder>
              <w:docPart w:val="60559D847BD84F9385CB3BC0B9E21C6A"/>
            </w:placeholder>
            <w:showingPlcHdr/>
          </w:sdtPr>
          <w:sdtEndPr/>
          <w:sdtContent>
            <w:tc>
              <w:tcPr>
                <w:tcW w:w="6262" w:type="dxa"/>
                <w:gridSpan w:val="4"/>
                <w:tcBorders>
                  <w:top w:val="single" w:sz="24" w:space="0" w:color="auto"/>
                </w:tcBorders>
                <w:hideMark/>
              </w:tcPr>
              <w:p w:rsidR="00E74C7C" w:rsidRPr="00FA6086" w:rsidRDefault="00934A5F" w:rsidP="00396B16">
                <w:pPr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  <w:tr w:rsidR="00E74C7C" w:rsidRPr="00FA6086" w:rsidTr="001C347A">
        <w:trPr>
          <w:trHeight w:val="201"/>
        </w:trPr>
        <w:tc>
          <w:tcPr>
            <w:tcW w:w="1420" w:type="dxa"/>
            <w:vMerge/>
          </w:tcPr>
          <w:p w:rsidR="00E74C7C" w:rsidRPr="00FA6086" w:rsidRDefault="00E74C7C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</w:tcPr>
          <w:p w:rsidR="00E74C7C" w:rsidRPr="00E643C9" w:rsidRDefault="00E74C7C" w:rsidP="00396B16">
            <w:r w:rsidRPr="00E74C7C">
              <w:t>Nome</w:t>
            </w:r>
          </w:p>
        </w:tc>
        <w:sdt>
          <w:sdtPr>
            <w:id w:val="1851366190"/>
            <w:placeholder>
              <w:docPart w:val="02BF01A08F6C43BEA6CC2552693AAE76"/>
            </w:placeholder>
            <w:showingPlcHdr/>
          </w:sdtPr>
          <w:sdtEndPr/>
          <w:sdtContent>
            <w:tc>
              <w:tcPr>
                <w:tcW w:w="6262" w:type="dxa"/>
                <w:gridSpan w:val="4"/>
                <w:hideMark/>
              </w:tcPr>
              <w:p w:rsidR="00E74C7C" w:rsidRPr="00FA6086" w:rsidRDefault="00934A5F" w:rsidP="00396B16">
                <w:pPr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  <w:tr w:rsidR="00934A5F" w:rsidRPr="00934A5F" w:rsidTr="0093628D">
        <w:trPr>
          <w:trHeight w:val="201"/>
        </w:trPr>
        <w:tc>
          <w:tcPr>
            <w:tcW w:w="1420" w:type="dxa"/>
            <w:vMerge/>
          </w:tcPr>
          <w:p w:rsidR="00934A5F" w:rsidRPr="00FA6086" w:rsidRDefault="00934A5F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</w:tcPr>
          <w:p w:rsidR="00934A5F" w:rsidRPr="00E643C9" w:rsidRDefault="00934A5F" w:rsidP="00396B16">
            <w:r w:rsidRPr="00E74C7C">
              <w:t>Data di nascita</w:t>
            </w:r>
          </w:p>
        </w:tc>
        <w:tc>
          <w:tcPr>
            <w:tcW w:w="6262" w:type="dxa"/>
            <w:gridSpan w:val="4"/>
            <w:hideMark/>
          </w:tcPr>
          <w:p w:rsidR="00934A5F" w:rsidRPr="00934A5F" w:rsidRDefault="00F00697" w:rsidP="00396B16">
            <w:pPr>
              <w:rPr>
                <w:lang w:val="en-US"/>
              </w:rPr>
            </w:pPr>
            <w:sdt>
              <w:sdtPr>
                <w:id w:val="-1530336202"/>
                <w:placeholder>
                  <w:docPart w:val="A5E7174665B44B37B39B3CF73DAF3500"/>
                </w:placeholder>
                <w:showingPlcHdr/>
              </w:sdtPr>
              <w:sdtEndPr/>
              <w:sdtContent>
                <w:r w:rsidR="00934A5F">
                  <w:rPr>
                    <w:rStyle w:val="PlaceholderText"/>
                    <w:lang w:val="en-US"/>
                  </w:rPr>
                  <w:t>gg.mm.aaaa</w:t>
                </w:r>
              </w:sdtContent>
            </w:sdt>
          </w:p>
        </w:tc>
      </w:tr>
      <w:tr w:rsidR="00E74C7C" w:rsidRPr="00E643C9" w:rsidTr="001C347A">
        <w:trPr>
          <w:trHeight w:val="201"/>
        </w:trPr>
        <w:tc>
          <w:tcPr>
            <w:tcW w:w="1420" w:type="dxa"/>
            <w:vMerge/>
          </w:tcPr>
          <w:p w:rsidR="00E74C7C" w:rsidRPr="00934A5F" w:rsidRDefault="00E74C7C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</w:tcPr>
          <w:p w:rsidR="00E74C7C" w:rsidRPr="00E643C9" w:rsidRDefault="00E74C7C" w:rsidP="00396B16">
            <w:r w:rsidRPr="00E643C9">
              <w:t>Status</w:t>
            </w:r>
          </w:p>
        </w:tc>
        <w:tc>
          <w:tcPr>
            <w:tcW w:w="1633" w:type="dxa"/>
          </w:tcPr>
          <w:p w:rsidR="00E74C7C" w:rsidRPr="00E643C9" w:rsidRDefault="00F00697" w:rsidP="00396B16">
            <w:sdt>
              <w:sdtPr>
                <w:id w:val="11160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C7C">
              <w:t xml:space="preserve">  Laico</w:t>
            </w:r>
          </w:p>
        </w:tc>
        <w:tc>
          <w:tcPr>
            <w:tcW w:w="1751" w:type="dxa"/>
          </w:tcPr>
          <w:p w:rsidR="00E74C7C" w:rsidRPr="00E643C9" w:rsidRDefault="00F00697" w:rsidP="00396B16">
            <w:sdt>
              <w:sdtPr>
                <w:id w:val="4314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C7C">
              <w:t xml:space="preserve">  Religioso</w:t>
            </w:r>
          </w:p>
        </w:tc>
        <w:tc>
          <w:tcPr>
            <w:tcW w:w="1748" w:type="dxa"/>
          </w:tcPr>
          <w:p w:rsidR="00E74C7C" w:rsidRPr="00E643C9" w:rsidRDefault="00F00697" w:rsidP="00396B16">
            <w:sdt>
              <w:sdtPr>
                <w:id w:val="-5355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C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4C7C">
              <w:t xml:space="preserve">  Sacerdote</w:t>
            </w:r>
            <w:r w:rsidR="00064ABF">
              <w:t xml:space="preserve"> </w:t>
            </w:r>
            <w:r w:rsidR="00E74C7C">
              <w:t>/ Suora</w:t>
            </w:r>
          </w:p>
        </w:tc>
        <w:tc>
          <w:tcPr>
            <w:tcW w:w="1130" w:type="dxa"/>
          </w:tcPr>
          <w:p w:rsidR="00E74C7C" w:rsidRPr="00E643C9" w:rsidRDefault="00E74C7C" w:rsidP="00396B16"/>
        </w:tc>
      </w:tr>
      <w:tr w:rsidR="00E74C7C" w:rsidRPr="00FA6086" w:rsidTr="001C347A">
        <w:trPr>
          <w:trHeight w:val="201"/>
        </w:trPr>
        <w:tc>
          <w:tcPr>
            <w:tcW w:w="1420" w:type="dxa"/>
            <w:vMerge/>
          </w:tcPr>
          <w:p w:rsidR="00E74C7C" w:rsidRPr="00E643C9" w:rsidRDefault="00E74C7C" w:rsidP="00396B16">
            <w:pPr>
              <w:rPr>
                <w:b/>
              </w:rPr>
            </w:pPr>
          </w:p>
        </w:tc>
        <w:tc>
          <w:tcPr>
            <w:tcW w:w="1419" w:type="dxa"/>
          </w:tcPr>
          <w:p w:rsidR="00E74C7C" w:rsidRPr="00E643C9" w:rsidRDefault="00E74C7C" w:rsidP="00396B16">
            <w:r w:rsidRPr="00E74C7C">
              <w:t>Nazionalità</w:t>
            </w:r>
          </w:p>
        </w:tc>
        <w:sdt>
          <w:sdtPr>
            <w:id w:val="-2142336493"/>
            <w:placeholder>
              <w:docPart w:val="6885D623B7034BB6A07CA4DB605799AE"/>
            </w:placeholder>
            <w:showingPlcHdr/>
          </w:sdtPr>
          <w:sdtEndPr/>
          <w:sdtContent>
            <w:tc>
              <w:tcPr>
                <w:tcW w:w="6262" w:type="dxa"/>
                <w:gridSpan w:val="4"/>
                <w:hideMark/>
              </w:tcPr>
              <w:p w:rsidR="00E74C7C" w:rsidRPr="00FA6086" w:rsidRDefault="00934A5F" w:rsidP="00396B16">
                <w:pPr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  <w:tr w:rsidR="00977A84" w:rsidRPr="003771F6" w:rsidTr="001C347A">
        <w:trPr>
          <w:trHeight w:val="201"/>
        </w:trPr>
        <w:tc>
          <w:tcPr>
            <w:tcW w:w="1420" w:type="dxa"/>
            <w:vMerge/>
          </w:tcPr>
          <w:p w:rsidR="00977A84" w:rsidRPr="00FA6086" w:rsidRDefault="00977A84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  <w:vMerge w:val="restart"/>
          </w:tcPr>
          <w:p w:rsidR="00977A84" w:rsidRPr="00E643C9" w:rsidRDefault="00977A84" w:rsidP="00396B16">
            <w:r w:rsidRPr="00E74C7C">
              <w:t>Indirizzo</w:t>
            </w:r>
          </w:p>
        </w:tc>
        <w:tc>
          <w:tcPr>
            <w:tcW w:w="6262" w:type="dxa"/>
            <w:gridSpan w:val="4"/>
            <w:hideMark/>
          </w:tcPr>
          <w:p w:rsidR="00977A84" w:rsidRPr="003771F6" w:rsidRDefault="00977A84" w:rsidP="003771F6">
            <w:pPr>
              <w:tabs>
                <w:tab w:val="left" w:pos="491"/>
              </w:tabs>
              <w:rPr>
                <w:lang w:val="en-US"/>
              </w:rPr>
            </w:pPr>
            <w:r w:rsidRPr="003771F6">
              <w:rPr>
                <w:lang w:val="en-US"/>
              </w:rPr>
              <w:t>Via</w:t>
            </w:r>
            <w:r w:rsidRPr="003771F6">
              <w:rPr>
                <w:lang w:val="en-US"/>
              </w:rPr>
              <w:tab/>
            </w:r>
            <w:sdt>
              <w:sdtPr>
                <w:id w:val="-2127770816"/>
                <w:placeholder>
                  <w:docPart w:val="05CE67893D2C4C66A56C377E0DBAEDEC"/>
                </w:placeholder>
                <w:showingPlcHdr/>
              </w:sdtPr>
              <w:sdtEndPr/>
              <w:sdtContent>
                <w:r w:rsidR="003771F6" w:rsidRPr="003771F6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</w:tr>
      <w:tr w:rsidR="00977A84" w:rsidRPr="003771F6" w:rsidTr="001C347A">
        <w:trPr>
          <w:trHeight w:val="201"/>
        </w:trPr>
        <w:tc>
          <w:tcPr>
            <w:tcW w:w="1420" w:type="dxa"/>
            <w:vMerge/>
          </w:tcPr>
          <w:p w:rsidR="00977A84" w:rsidRPr="003771F6" w:rsidRDefault="00977A84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  <w:vMerge/>
          </w:tcPr>
          <w:p w:rsidR="00977A84" w:rsidRPr="003771F6" w:rsidRDefault="00977A84" w:rsidP="00396B16">
            <w:pPr>
              <w:rPr>
                <w:lang w:val="en-US"/>
              </w:rPr>
            </w:pPr>
          </w:p>
        </w:tc>
        <w:tc>
          <w:tcPr>
            <w:tcW w:w="3384" w:type="dxa"/>
            <w:gridSpan w:val="2"/>
            <w:hideMark/>
          </w:tcPr>
          <w:p w:rsidR="00977A84" w:rsidRPr="003771F6" w:rsidRDefault="00977A84" w:rsidP="003771F6">
            <w:pPr>
              <w:tabs>
                <w:tab w:val="left" w:pos="491"/>
                <w:tab w:val="left" w:pos="539"/>
              </w:tabs>
              <w:rPr>
                <w:lang w:val="en-US"/>
              </w:rPr>
            </w:pPr>
            <w:r w:rsidRPr="003771F6">
              <w:rPr>
                <w:lang w:val="en-US"/>
              </w:rPr>
              <w:t>CAP</w:t>
            </w:r>
            <w:r w:rsidRPr="003771F6">
              <w:rPr>
                <w:lang w:val="en-US"/>
              </w:rPr>
              <w:tab/>
            </w:r>
            <w:sdt>
              <w:sdtPr>
                <w:id w:val="-822045566"/>
                <w:placeholder>
                  <w:docPart w:val="4955CC17B3FC43A1BB7929EB92F83E96"/>
                </w:placeholder>
                <w:showingPlcHdr/>
              </w:sdtPr>
              <w:sdtEndPr/>
              <w:sdtContent>
                <w:r w:rsidR="003771F6" w:rsidRPr="003771F6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  <w:tc>
          <w:tcPr>
            <w:tcW w:w="2878" w:type="dxa"/>
            <w:gridSpan w:val="2"/>
            <w:hideMark/>
          </w:tcPr>
          <w:p w:rsidR="00977A84" w:rsidRPr="003771F6" w:rsidRDefault="00977A84" w:rsidP="003771F6">
            <w:pPr>
              <w:tabs>
                <w:tab w:val="left" w:pos="695"/>
              </w:tabs>
              <w:rPr>
                <w:lang w:val="en-US"/>
              </w:rPr>
            </w:pPr>
            <w:r w:rsidRPr="003771F6">
              <w:rPr>
                <w:lang w:val="en-US"/>
              </w:rPr>
              <w:t>Località</w:t>
            </w:r>
            <w:r w:rsidRPr="003771F6"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484432864"/>
                <w:placeholder>
                  <w:docPart w:val="DAE1982A43474129AA81A1C24316B84F"/>
                </w:placeholder>
                <w:showingPlcHdr/>
              </w:sdtPr>
              <w:sdtEndPr/>
              <w:sdtContent>
                <w:r w:rsidR="003771F6" w:rsidRPr="003771F6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</w:tr>
      <w:tr w:rsidR="00977A84" w:rsidRPr="003771F6" w:rsidTr="001C347A">
        <w:trPr>
          <w:trHeight w:val="201"/>
        </w:trPr>
        <w:tc>
          <w:tcPr>
            <w:tcW w:w="1420" w:type="dxa"/>
            <w:vMerge/>
          </w:tcPr>
          <w:p w:rsidR="00977A84" w:rsidRPr="003771F6" w:rsidRDefault="00977A84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  <w:vMerge/>
          </w:tcPr>
          <w:p w:rsidR="00977A84" w:rsidRPr="003771F6" w:rsidRDefault="00977A84" w:rsidP="00396B16">
            <w:pPr>
              <w:rPr>
                <w:lang w:val="en-US"/>
              </w:rPr>
            </w:pPr>
          </w:p>
        </w:tc>
        <w:tc>
          <w:tcPr>
            <w:tcW w:w="6262" w:type="dxa"/>
            <w:gridSpan w:val="4"/>
            <w:hideMark/>
          </w:tcPr>
          <w:p w:rsidR="00977A84" w:rsidRPr="003771F6" w:rsidRDefault="00977A84" w:rsidP="003771F6">
            <w:pPr>
              <w:tabs>
                <w:tab w:val="left" w:pos="1673"/>
              </w:tabs>
            </w:pPr>
            <w:r w:rsidRPr="003771F6">
              <w:t>Cantone o Stato</w:t>
            </w:r>
            <w:r w:rsidRPr="003771F6">
              <w:tab/>
            </w:r>
            <w:sdt>
              <w:sdtPr>
                <w:id w:val="-1397127011"/>
                <w:placeholder>
                  <w:docPart w:val="99B0646465C74E5AAF6230D5BF68C1E1"/>
                </w:placeholder>
                <w:showingPlcHdr/>
              </w:sdtPr>
              <w:sdtEndPr/>
              <w:sdtContent>
                <w:r w:rsidR="003771F6" w:rsidRPr="003771F6">
                  <w:rPr>
                    <w:rStyle w:val="PlaceholderText"/>
                  </w:rPr>
                  <w:t>Inserire il testo</w:t>
                </w:r>
              </w:sdtContent>
            </w:sdt>
          </w:p>
        </w:tc>
      </w:tr>
      <w:tr w:rsidR="00E74C7C" w:rsidRPr="003771F6" w:rsidTr="001C347A">
        <w:trPr>
          <w:trHeight w:val="201"/>
        </w:trPr>
        <w:tc>
          <w:tcPr>
            <w:tcW w:w="1420" w:type="dxa"/>
            <w:vMerge/>
          </w:tcPr>
          <w:p w:rsidR="00E74C7C" w:rsidRPr="003771F6" w:rsidRDefault="00E74C7C" w:rsidP="00396B16">
            <w:pPr>
              <w:rPr>
                <w:b/>
              </w:rPr>
            </w:pPr>
          </w:p>
        </w:tc>
        <w:tc>
          <w:tcPr>
            <w:tcW w:w="1419" w:type="dxa"/>
          </w:tcPr>
          <w:p w:rsidR="00E74C7C" w:rsidRPr="00E643C9" w:rsidRDefault="00E74C7C" w:rsidP="00396B16">
            <w:r w:rsidRPr="00E74C7C">
              <w:t>Telefono</w:t>
            </w:r>
          </w:p>
        </w:tc>
        <w:sdt>
          <w:sdtPr>
            <w:id w:val="1973327767"/>
            <w:placeholder>
              <w:docPart w:val="3CF701F7DBA249FCB0FD8FF9D6C146D5"/>
            </w:placeholder>
            <w:showingPlcHdr/>
          </w:sdtPr>
          <w:sdtEndPr/>
          <w:sdtContent>
            <w:tc>
              <w:tcPr>
                <w:tcW w:w="3384" w:type="dxa"/>
                <w:gridSpan w:val="2"/>
                <w:hideMark/>
              </w:tcPr>
              <w:p w:rsidR="00E74C7C" w:rsidRPr="00FA6086" w:rsidRDefault="00934A5F" w:rsidP="00396B16">
                <w:pPr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  <w:tc>
          <w:tcPr>
            <w:tcW w:w="2878" w:type="dxa"/>
            <w:gridSpan w:val="2"/>
            <w:hideMark/>
          </w:tcPr>
          <w:p w:rsidR="00E74C7C" w:rsidRPr="003771F6" w:rsidRDefault="00FA6086" w:rsidP="003771F6">
            <w:pPr>
              <w:rPr>
                <w:lang w:val="en-US"/>
              </w:rPr>
            </w:pPr>
            <w:r w:rsidRPr="003771F6">
              <w:rPr>
                <w:lang w:val="en-US"/>
              </w:rPr>
              <w:t>Cellulare</w:t>
            </w:r>
            <w:r w:rsidRPr="003771F6">
              <w:rPr>
                <w:lang w:val="en-US"/>
              </w:rPr>
              <w:tab/>
            </w:r>
            <w:sdt>
              <w:sdtPr>
                <w:id w:val="-1717654041"/>
                <w:placeholder>
                  <w:docPart w:val="46BE3A99C7B34B408609B584714FA308"/>
                </w:placeholder>
                <w:showingPlcHdr/>
              </w:sdtPr>
              <w:sdtEndPr/>
              <w:sdtContent>
                <w:r w:rsidR="003771F6" w:rsidRPr="003771F6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</w:tr>
      <w:tr w:rsidR="00E74C7C" w:rsidRPr="00FA6086" w:rsidTr="001C347A">
        <w:trPr>
          <w:trHeight w:val="196"/>
        </w:trPr>
        <w:tc>
          <w:tcPr>
            <w:tcW w:w="1420" w:type="dxa"/>
            <w:vMerge/>
          </w:tcPr>
          <w:p w:rsidR="00E74C7C" w:rsidRPr="003771F6" w:rsidRDefault="00E74C7C" w:rsidP="00396B16">
            <w:pPr>
              <w:rPr>
                <w:b/>
                <w:lang w:val="en-US"/>
              </w:rPr>
            </w:pPr>
          </w:p>
        </w:tc>
        <w:tc>
          <w:tcPr>
            <w:tcW w:w="1419" w:type="dxa"/>
          </w:tcPr>
          <w:p w:rsidR="00E74C7C" w:rsidRPr="00E643C9" w:rsidRDefault="00E74C7C" w:rsidP="00396B16">
            <w:r w:rsidRPr="00E74C7C">
              <w:t xml:space="preserve">E-mail   </w:t>
            </w:r>
          </w:p>
        </w:tc>
        <w:sdt>
          <w:sdtPr>
            <w:id w:val="-847630633"/>
            <w:placeholder>
              <w:docPart w:val="05CEEE2990C8499A8EAA8E1C8B0D9206"/>
            </w:placeholder>
            <w:showingPlcHdr/>
          </w:sdtPr>
          <w:sdtEndPr/>
          <w:sdtContent>
            <w:tc>
              <w:tcPr>
                <w:tcW w:w="6262" w:type="dxa"/>
                <w:gridSpan w:val="4"/>
                <w:hideMark/>
              </w:tcPr>
              <w:p w:rsidR="00E74C7C" w:rsidRPr="00FA6086" w:rsidRDefault="00934A5F" w:rsidP="00396B16">
                <w:pPr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</w:tbl>
    <w:p w:rsidR="00E643C9" w:rsidRPr="00FA6086" w:rsidRDefault="00E643C9" w:rsidP="00E643C9">
      <w:pPr>
        <w:rPr>
          <w:lang w:val="en-US"/>
        </w:rPr>
      </w:pPr>
    </w:p>
    <w:p w:rsidR="00E643C9" w:rsidRPr="00FA6086" w:rsidRDefault="00E643C9" w:rsidP="00396B16">
      <w:pPr>
        <w:spacing w:after="60"/>
        <w:rPr>
          <w:b/>
          <w:lang w:val="en-US"/>
        </w:rPr>
      </w:pPr>
    </w:p>
    <w:tbl>
      <w:tblPr>
        <w:tblStyle w:val="USITableStyle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421"/>
        <w:gridCol w:w="1562"/>
        <w:gridCol w:w="1562"/>
        <w:gridCol w:w="1562"/>
        <w:gridCol w:w="959"/>
        <w:gridCol w:w="567"/>
      </w:tblGrid>
      <w:tr w:rsidR="003771F6" w:rsidRPr="00FA6086" w:rsidTr="00681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tcW w:w="1439" w:type="dxa"/>
            <w:vMerge w:val="restart"/>
            <w:tcBorders>
              <w:top w:val="single" w:sz="24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  <w:r w:rsidRPr="00E643C9">
              <w:rPr>
                <w:b/>
              </w:rPr>
              <w:t>Iscrizione</w:t>
            </w:r>
          </w:p>
        </w:tc>
        <w:tc>
          <w:tcPr>
            <w:tcW w:w="1421" w:type="dxa"/>
            <w:tcBorders>
              <w:top w:val="single" w:sz="24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</w:pPr>
            <w:r w:rsidRPr="00FA6086">
              <w:rPr>
                <w:lang w:val="en-US"/>
              </w:rPr>
              <w:t>Anno accademico</w:t>
            </w:r>
          </w:p>
        </w:tc>
        <w:sdt>
          <w:sdtPr>
            <w:id w:val="-774091453"/>
            <w:placeholder>
              <w:docPart w:val="F6A1F480CF4E4F72864DCB9083CB6E58"/>
            </w:placeholder>
            <w:showingPlcHdr/>
          </w:sdtPr>
          <w:sdtEndPr/>
          <w:sdtContent>
            <w:tc>
              <w:tcPr>
                <w:tcW w:w="6212" w:type="dxa"/>
                <w:gridSpan w:val="5"/>
                <w:tcBorders>
                  <w:top w:val="single" w:sz="24" w:space="0" w:color="auto"/>
                </w:tcBorders>
              </w:tcPr>
              <w:p w:rsidR="003771F6" w:rsidRPr="00FA6086" w:rsidRDefault="003771F6" w:rsidP="00064ABF">
                <w:pPr>
                  <w:spacing w:after="0" w:line="220" w:lineRule="atLeast"/>
                  <w:rPr>
                    <w:lang w:val="en-US"/>
                  </w:rPr>
                </w:pPr>
                <w:r w:rsidRPr="00934A5F">
                  <w:rPr>
                    <w:rStyle w:val="PlaceholderText"/>
                    <w:lang w:val="en-US"/>
                  </w:rPr>
                  <w:t>Inserire il testo</w:t>
                </w:r>
              </w:p>
            </w:tc>
          </w:sdtContent>
        </w:sdt>
      </w:tr>
      <w:tr w:rsidR="003771F6" w:rsidRPr="00E643C9" w:rsidTr="006814E1">
        <w:trPr>
          <w:trHeight w:val="90"/>
        </w:trPr>
        <w:tc>
          <w:tcPr>
            <w:tcW w:w="1439" w:type="dxa"/>
            <w:vMerge/>
          </w:tcPr>
          <w:p w:rsidR="003771F6" w:rsidRPr="00FA6086" w:rsidRDefault="003771F6" w:rsidP="00064ABF">
            <w:pPr>
              <w:spacing w:after="0" w:line="220" w:lineRule="atLeast"/>
              <w:rPr>
                <w:b/>
                <w:lang w:val="en-US"/>
              </w:rPr>
            </w:pPr>
          </w:p>
        </w:tc>
        <w:tc>
          <w:tcPr>
            <w:tcW w:w="1421" w:type="dxa"/>
          </w:tcPr>
          <w:p w:rsidR="003771F6" w:rsidRPr="00E643C9" w:rsidRDefault="003771F6" w:rsidP="00064ABF">
            <w:pPr>
              <w:spacing w:after="0" w:line="220" w:lineRule="atLeast"/>
            </w:pPr>
            <w:r>
              <w:t xml:space="preserve">Semestre </w:t>
            </w:r>
          </w:p>
        </w:tc>
        <w:tc>
          <w:tcPr>
            <w:tcW w:w="1562" w:type="dxa"/>
          </w:tcPr>
          <w:p w:rsidR="003771F6" w:rsidRPr="00E643C9" w:rsidRDefault="00F00697" w:rsidP="00064ABF">
            <w:pPr>
              <w:tabs>
                <w:tab w:val="left" w:pos="258"/>
              </w:tabs>
              <w:spacing w:after="0" w:line="220" w:lineRule="atLeast"/>
            </w:pPr>
            <w:sdt>
              <w:sdtPr>
                <w:id w:val="5103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1F6" w:rsidRPr="00FA6086">
              <w:tab/>
              <w:t>autunnale</w:t>
            </w:r>
          </w:p>
        </w:tc>
        <w:tc>
          <w:tcPr>
            <w:tcW w:w="1562" w:type="dxa"/>
          </w:tcPr>
          <w:p w:rsidR="003771F6" w:rsidRPr="00E643C9" w:rsidRDefault="00F00697" w:rsidP="00064ABF">
            <w:pPr>
              <w:tabs>
                <w:tab w:val="left" w:pos="253"/>
              </w:tabs>
              <w:spacing w:after="0" w:line="220" w:lineRule="atLeast"/>
            </w:pPr>
            <w:sdt>
              <w:sdtPr>
                <w:id w:val="-216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71F6" w:rsidRPr="00FA6086">
              <w:tab/>
            </w:r>
            <w:r w:rsidR="003771F6">
              <w:t>prima</w:t>
            </w:r>
            <w:r w:rsidR="003771F6" w:rsidRPr="00FA6086">
              <w:t>verile</w:t>
            </w:r>
          </w:p>
        </w:tc>
        <w:tc>
          <w:tcPr>
            <w:tcW w:w="1562" w:type="dxa"/>
          </w:tcPr>
          <w:p w:rsidR="003771F6" w:rsidRDefault="003771F6" w:rsidP="00064ABF">
            <w:pPr>
              <w:spacing w:after="0" w:line="220" w:lineRule="atLeast"/>
            </w:pPr>
          </w:p>
        </w:tc>
        <w:tc>
          <w:tcPr>
            <w:tcW w:w="1526" w:type="dxa"/>
            <w:gridSpan w:val="2"/>
          </w:tcPr>
          <w:p w:rsidR="003771F6" w:rsidRDefault="003771F6" w:rsidP="00064ABF">
            <w:pPr>
              <w:spacing w:after="0" w:line="220" w:lineRule="atLeast"/>
            </w:pPr>
          </w:p>
        </w:tc>
      </w:tr>
      <w:tr w:rsidR="003771F6" w:rsidRPr="00E643C9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tc>
          <w:tcPr>
            <w:tcW w:w="3124" w:type="dxa"/>
            <w:gridSpan w:val="2"/>
            <w:tcBorders>
              <w:bottom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tc>
          <w:tcPr>
            <w:tcW w:w="2521" w:type="dxa"/>
            <w:gridSpan w:val="2"/>
            <w:tcBorders>
              <w:bottom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</w:tr>
      <w:tr w:rsidR="003771F6" w:rsidRPr="00E643C9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  <w:r w:rsidRPr="00E643C9">
              <w:rPr>
                <w:b/>
              </w:rPr>
              <w:t>Sigla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  <w:r w:rsidRPr="00E643C9">
              <w:rPr>
                <w:b/>
              </w:rPr>
              <w:t>Titolo corso</w:t>
            </w:r>
          </w:p>
        </w:tc>
        <w:tc>
          <w:tcPr>
            <w:tcW w:w="2521" w:type="dxa"/>
            <w:gridSpan w:val="2"/>
            <w:tcBorders>
              <w:top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  <w:r w:rsidRPr="00E643C9">
              <w:rPr>
                <w:b/>
              </w:rPr>
              <w:t>Professore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  <w:r w:rsidRPr="00E643C9">
              <w:rPr>
                <w:b/>
              </w:rPr>
              <w:t>ECTS</w:t>
            </w:r>
          </w:p>
        </w:tc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1313371427"/>
            <w:placeholder>
              <w:docPart w:val="7349593778DB48B1BF9C50B146592489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-458260696"/>
            <w:placeholder>
              <w:docPart w:val="E6EB38B0B9CC4152B7BD81510DF64B2C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1805117856"/>
            <w:placeholder>
              <w:docPart w:val="BE2E93A8AD53468FB007E0BB989838ED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435021806"/>
            <w:placeholder>
              <w:docPart w:val="C0AB4154A2AC4D30A377B2F409FE3110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-709871176"/>
            <w:placeholder>
              <w:docPart w:val="46400F648C9344A49C94591E1E779AF9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-1478298896"/>
            <w:placeholder>
              <w:docPart w:val="633223C08B52417184FA195EB4A09FCD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1428385090"/>
            <w:placeholder>
              <w:docPart w:val="521B182B1FE747D3942AB2ECF79C3733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-654842730"/>
            <w:placeholder>
              <w:docPart w:val="D0B7DC4B25FA472B9291B4FD9330C196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1548412663"/>
            <w:placeholder>
              <w:docPart w:val="7AD4201B0B4E402B849FBC7DE4D5D12D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-303629986"/>
            <w:placeholder>
              <w:docPart w:val="44FE65C9B0C74879A3C75DBF8B73CB85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150565754"/>
            <w:placeholder>
              <w:docPart w:val="EA96529A44574B2A902B910277B1DFE6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1811511123"/>
            <w:placeholder>
              <w:docPart w:val="30594710ADD4444FBB8BCF45E23D5695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853996031"/>
            <w:placeholder>
              <w:docPart w:val="FFE22180E7B844C6B2970F97F4C20731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1107166090"/>
            <w:placeholder>
              <w:docPart w:val="9D5B696E91814736BD8A5079F7ADA568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270058225"/>
            <w:placeholder>
              <w:docPart w:val="AF61638E583640FE8BF02267C8A95E97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143554552"/>
            <w:placeholder>
              <w:docPart w:val="23BBFF9DBB414E60B8D3BAC8A2BBB596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-2124756726"/>
            <w:placeholder>
              <w:docPart w:val="C574BA4EF4964F65B0FD29A116A7EF6A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-64651441"/>
            <w:placeholder>
              <w:docPart w:val="487312679E6746089A7353BC70E6D712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1571078660"/>
            <w:placeholder>
              <w:docPart w:val="5D1F2649F60248A89939991D0ADA3853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-2069255239"/>
            <w:placeholder>
              <w:docPart w:val="CCFC04C40AD143B99FBD34D40ED16C53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  <w:tr w:rsidR="003771F6" w:rsidRPr="00934A5F" w:rsidTr="006814E1">
        <w:trPr>
          <w:trHeight w:val="181"/>
        </w:trPr>
        <w:tc>
          <w:tcPr>
            <w:tcW w:w="1439" w:type="dxa"/>
            <w:vMerge/>
          </w:tcPr>
          <w:p w:rsidR="003771F6" w:rsidRPr="00E643C9" w:rsidRDefault="003771F6" w:rsidP="00064ABF">
            <w:pPr>
              <w:spacing w:after="0" w:line="220" w:lineRule="atLeast"/>
              <w:rPr>
                <w:b/>
              </w:rPr>
            </w:pPr>
          </w:p>
        </w:tc>
        <w:sdt>
          <w:sdtPr>
            <w:rPr>
              <w:b/>
            </w:rPr>
            <w:id w:val="331338669"/>
            <w:placeholder>
              <w:docPart w:val="8B655C06C4854EBF968C647E39A11698"/>
            </w:placeholder>
            <w:showingPlcHdr/>
          </w:sdtPr>
          <w:sdtEndPr/>
          <w:sdtContent>
            <w:tc>
              <w:tcPr>
                <w:tcW w:w="1421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Inserire sigla</w:t>
                </w:r>
              </w:p>
            </w:tc>
          </w:sdtContent>
        </w:sdt>
        <w:sdt>
          <w:sdtPr>
            <w:rPr>
              <w:b/>
              <w:lang w:val="en-US"/>
            </w:rPr>
            <w:id w:val="-194084346"/>
            <w:placeholder>
              <w:docPart w:val="2446634403594803BB902FA3F6BA1881"/>
            </w:placeholder>
            <w:showingPlcHdr/>
          </w:sdtPr>
          <w:sdtEndPr/>
          <w:sdtContent>
            <w:tc>
              <w:tcPr>
                <w:tcW w:w="3124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Corso</w:t>
                </w:r>
              </w:p>
            </w:tc>
          </w:sdtContent>
        </w:sdt>
        <w:sdt>
          <w:sdtPr>
            <w:rPr>
              <w:b/>
              <w:lang w:val="en-US"/>
            </w:rPr>
            <w:id w:val="-2091841670"/>
            <w:placeholder>
              <w:docPart w:val="16FAC241B45D413FB55E8ABE2B6E7196"/>
            </w:placeholder>
            <w:showingPlcHdr/>
          </w:sdtPr>
          <w:sdtEndPr/>
          <w:sdtContent>
            <w:tc>
              <w:tcPr>
                <w:tcW w:w="2521" w:type="dxa"/>
                <w:gridSpan w:val="2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Nome Cognome</w:t>
                </w:r>
              </w:p>
            </w:tc>
          </w:sdtContent>
        </w:sdt>
        <w:sdt>
          <w:sdtPr>
            <w:rPr>
              <w:b/>
              <w:lang w:val="en-US"/>
            </w:rPr>
            <w:id w:val="282399939"/>
            <w:placeholder>
              <w:docPart w:val="FD15B05A16DA4B3E8124197B430D1449"/>
            </w:placeholder>
            <w:showingPlcHdr/>
          </w:sdtPr>
          <w:sdtEndPr/>
          <w:sdtContent>
            <w:tc>
              <w:tcPr>
                <w:tcW w:w="567" w:type="dxa"/>
              </w:tcPr>
              <w:p w:rsidR="003771F6" w:rsidRPr="00934A5F" w:rsidRDefault="003771F6" w:rsidP="00064ABF">
                <w:pPr>
                  <w:spacing w:after="0" w:line="220" w:lineRule="atLeast"/>
                  <w:rPr>
                    <w:b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ECTS</w:t>
                </w:r>
              </w:p>
            </w:tc>
          </w:sdtContent>
        </w:sdt>
      </w:tr>
    </w:tbl>
    <w:p w:rsidR="00E643C9" w:rsidRPr="00934A5F" w:rsidRDefault="00E643C9" w:rsidP="00FA6086">
      <w:pPr>
        <w:rPr>
          <w:lang w:val="en-US"/>
        </w:rPr>
      </w:pPr>
    </w:p>
    <w:p w:rsidR="00E643C9" w:rsidRDefault="00E643C9" w:rsidP="00FA6086">
      <w:r w:rsidRPr="00FA6086">
        <w:t>Gli studenti uditori non sono ammessi di norma agli esami del corso corrispondente.</w:t>
      </w:r>
    </w:p>
    <w:p w:rsidR="00064ABF" w:rsidRDefault="00064ABF">
      <w:r>
        <w:br w:type="page"/>
      </w:r>
    </w:p>
    <w:p w:rsidR="00064ABF" w:rsidRPr="00FA6086" w:rsidRDefault="00064ABF" w:rsidP="00FA6086"/>
    <w:tbl>
      <w:tblPr>
        <w:tblStyle w:val="USITableStyle"/>
        <w:tblW w:w="9078" w:type="dxa"/>
        <w:tblLayout w:type="fixed"/>
        <w:tblLook w:val="04A0" w:firstRow="1" w:lastRow="0" w:firstColumn="1" w:lastColumn="0" w:noHBand="0" w:noVBand="1"/>
      </w:tblPr>
      <w:tblGrid>
        <w:gridCol w:w="1419"/>
        <w:gridCol w:w="7659"/>
      </w:tblGrid>
      <w:tr w:rsidR="001C347A" w:rsidRPr="00E643C9" w:rsidTr="00C57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1C347A" w:rsidRPr="00E643C9" w:rsidRDefault="001C347A" w:rsidP="00396B16">
            <w:pPr>
              <w:pStyle w:val="Bold"/>
            </w:pPr>
            <w:r w:rsidRPr="001C347A">
              <w:t xml:space="preserve">Riduzione tassa accademica </w:t>
            </w:r>
            <w:r w:rsidRPr="001C347A">
              <w:rPr>
                <w:b w:val="0"/>
              </w:rPr>
              <w:t>(allegare giustificativo)</w:t>
            </w:r>
          </w:p>
        </w:tc>
        <w:tc>
          <w:tcPr>
            <w:tcW w:w="7659" w:type="dxa"/>
            <w:tcBorders>
              <w:top w:val="single" w:sz="24" w:space="0" w:color="auto"/>
            </w:tcBorders>
          </w:tcPr>
          <w:p w:rsidR="001C347A" w:rsidRPr="00E643C9" w:rsidRDefault="00F00697" w:rsidP="00396B16">
            <w:pPr>
              <w:tabs>
                <w:tab w:val="left" w:pos="300"/>
              </w:tabs>
            </w:pPr>
            <w:sdt>
              <w:sdtPr>
                <w:id w:val="8981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47A" w:rsidRPr="001C347A">
              <w:tab/>
            </w:r>
            <w:r w:rsidR="001C347A">
              <w:t>A</w:t>
            </w:r>
            <w:r w:rsidR="001C347A" w:rsidRPr="001C347A">
              <w:t>ssociazione sostenitori/ alumni – 50% di riduzione</w:t>
            </w:r>
          </w:p>
        </w:tc>
      </w:tr>
      <w:tr w:rsidR="001C347A" w:rsidRPr="00E643C9" w:rsidTr="00C57B5F">
        <w:trPr>
          <w:trHeight w:val="100"/>
        </w:trPr>
        <w:tc>
          <w:tcPr>
            <w:tcW w:w="1419" w:type="dxa"/>
            <w:vMerge/>
          </w:tcPr>
          <w:p w:rsidR="001C347A" w:rsidRPr="001C347A" w:rsidRDefault="001C347A" w:rsidP="00396B16">
            <w:pPr>
              <w:pStyle w:val="Bold"/>
            </w:pPr>
          </w:p>
        </w:tc>
        <w:tc>
          <w:tcPr>
            <w:tcW w:w="7659" w:type="dxa"/>
          </w:tcPr>
          <w:p w:rsidR="001C347A" w:rsidRPr="00E643C9" w:rsidRDefault="00F00697" w:rsidP="00396B16">
            <w:pPr>
              <w:tabs>
                <w:tab w:val="left" w:pos="300"/>
              </w:tabs>
            </w:pPr>
            <w:sdt>
              <w:sdtPr>
                <w:id w:val="137157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47A" w:rsidRPr="001C347A">
              <w:tab/>
            </w:r>
            <w:r w:rsidR="001C347A">
              <w:t>B</w:t>
            </w:r>
            <w:r w:rsidR="001C347A" w:rsidRPr="001C347A">
              <w:t>eneficiari AVS/AI – 50% di riduzione</w:t>
            </w:r>
          </w:p>
        </w:tc>
      </w:tr>
      <w:tr w:rsidR="001C347A" w:rsidRPr="00E643C9" w:rsidTr="00C57B5F">
        <w:trPr>
          <w:trHeight w:val="100"/>
        </w:trPr>
        <w:tc>
          <w:tcPr>
            <w:tcW w:w="1419" w:type="dxa"/>
            <w:vMerge/>
          </w:tcPr>
          <w:p w:rsidR="001C347A" w:rsidRPr="001C347A" w:rsidRDefault="001C347A" w:rsidP="00396B16">
            <w:pPr>
              <w:pStyle w:val="Bold"/>
            </w:pPr>
          </w:p>
        </w:tc>
        <w:tc>
          <w:tcPr>
            <w:tcW w:w="7659" w:type="dxa"/>
          </w:tcPr>
          <w:p w:rsidR="001C347A" w:rsidRPr="00E643C9" w:rsidRDefault="00F00697" w:rsidP="00396B16">
            <w:pPr>
              <w:tabs>
                <w:tab w:val="left" w:pos="300"/>
              </w:tabs>
            </w:pPr>
            <w:sdt>
              <w:sdtPr>
                <w:id w:val="-32374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47A" w:rsidRPr="001C347A">
              <w:tab/>
            </w:r>
            <w:r w:rsidR="001C347A">
              <w:t>S</w:t>
            </w:r>
            <w:r w:rsidR="001C347A" w:rsidRPr="001C347A">
              <w:t>tudenti USI – Gratuito</w:t>
            </w:r>
          </w:p>
        </w:tc>
      </w:tr>
    </w:tbl>
    <w:p w:rsidR="00E643C9" w:rsidRPr="001C347A" w:rsidRDefault="00E643C9" w:rsidP="001C347A"/>
    <w:p w:rsidR="00E643C9" w:rsidRPr="001C347A" w:rsidRDefault="00E643C9" w:rsidP="001C347A"/>
    <w:tbl>
      <w:tblPr>
        <w:tblStyle w:val="USITableStyle"/>
        <w:tblW w:w="9072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DE6DCB" w:rsidRPr="00E643C9" w:rsidTr="00FD5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tcW w:w="1418" w:type="dxa"/>
            <w:vMerge w:val="restart"/>
            <w:tcBorders>
              <w:top w:val="single" w:sz="24" w:space="0" w:color="auto"/>
            </w:tcBorders>
          </w:tcPr>
          <w:p w:rsidR="00DE6DCB" w:rsidRPr="001C347A" w:rsidRDefault="00DE6DCB" w:rsidP="001C347A">
            <w:pPr>
              <w:rPr>
                <w:b/>
              </w:rPr>
            </w:pPr>
            <w:r w:rsidRPr="001C347A">
              <w:rPr>
                <w:b/>
              </w:rPr>
              <w:t xml:space="preserve">Come è venuto </w:t>
            </w:r>
            <w:r>
              <w:rPr>
                <w:b/>
              </w:rPr>
              <w:br/>
            </w:r>
            <w:r w:rsidRPr="001C347A">
              <w:rPr>
                <w:b/>
              </w:rPr>
              <w:t xml:space="preserve">a conoscenza della Facoltà </w:t>
            </w:r>
            <w:r>
              <w:rPr>
                <w:b/>
              </w:rPr>
              <w:br/>
            </w:r>
            <w:r w:rsidRPr="001C347A">
              <w:rPr>
                <w:b/>
              </w:rPr>
              <w:t xml:space="preserve">di Teologia </w:t>
            </w:r>
            <w:r>
              <w:rPr>
                <w:b/>
              </w:rPr>
              <w:br/>
            </w:r>
            <w:r w:rsidRPr="001C347A">
              <w:rPr>
                <w:b/>
              </w:rPr>
              <w:t>di Lugano?</w:t>
            </w:r>
          </w:p>
        </w:tc>
        <w:tc>
          <w:tcPr>
            <w:tcW w:w="7654" w:type="dxa"/>
            <w:tcBorders>
              <w:top w:val="single" w:sz="24" w:space="0" w:color="auto"/>
            </w:tcBorders>
          </w:tcPr>
          <w:p w:rsidR="00DE6DCB" w:rsidRPr="00E643C9" w:rsidRDefault="00F00697" w:rsidP="000F5AE8">
            <w:pPr>
              <w:tabs>
                <w:tab w:val="left" w:pos="239"/>
              </w:tabs>
            </w:pPr>
            <w:sdt>
              <w:sdtPr>
                <w:id w:val="-101907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DCB" w:rsidRPr="001C347A">
              <w:tab/>
              <w:t>Da parenti, amici, conoscenti</w:t>
            </w:r>
          </w:p>
        </w:tc>
      </w:tr>
      <w:tr w:rsidR="00DE6DCB" w:rsidRPr="00934A5F" w:rsidTr="00236860">
        <w:trPr>
          <w:trHeight w:val="48"/>
        </w:trPr>
        <w:tc>
          <w:tcPr>
            <w:tcW w:w="1418" w:type="dxa"/>
            <w:vMerge/>
          </w:tcPr>
          <w:p w:rsidR="00DE6DCB" w:rsidRPr="001C347A" w:rsidRDefault="00DE6DCB" w:rsidP="001C347A">
            <w:pPr>
              <w:rPr>
                <w:b/>
              </w:rPr>
            </w:pPr>
          </w:p>
        </w:tc>
        <w:tc>
          <w:tcPr>
            <w:tcW w:w="7654" w:type="dxa"/>
          </w:tcPr>
          <w:p w:rsidR="00DE6DCB" w:rsidRPr="00934A5F" w:rsidRDefault="00F00697" w:rsidP="00153A2E">
            <w:pPr>
              <w:tabs>
                <w:tab w:val="left" w:pos="277"/>
                <w:tab w:val="left" w:pos="397"/>
              </w:tabs>
              <w:rPr>
                <w:lang w:val="en-US"/>
              </w:rPr>
            </w:pPr>
            <w:sdt>
              <w:sdtPr>
                <w:id w:val="-5125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DCB" w:rsidRPr="001C347A">
              <w:tab/>
              <w:t>Da volantini/pubblicità</w:t>
            </w:r>
          </w:p>
        </w:tc>
      </w:tr>
      <w:tr w:rsidR="00DE6DCB" w:rsidRPr="00934A5F" w:rsidTr="00827CB5">
        <w:trPr>
          <w:trHeight w:val="48"/>
        </w:trPr>
        <w:tc>
          <w:tcPr>
            <w:tcW w:w="1418" w:type="dxa"/>
            <w:vMerge/>
          </w:tcPr>
          <w:p w:rsidR="00DE6DCB" w:rsidRPr="001C347A" w:rsidRDefault="00DE6DCB" w:rsidP="001C347A">
            <w:pPr>
              <w:rPr>
                <w:b/>
              </w:rPr>
            </w:pPr>
          </w:p>
        </w:tc>
        <w:tc>
          <w:tcPr>
            <w:tcW w:w="7654" w:type="dxa"/>
          </w:tcPr>
          <w:p w:rsidR="00DE6DCB" w:rsidRPr="00934A5F" w:rsidRDefault="00F00697" w:rsidP="00153A2E">
            <w:pPr>
              <w:tabs>
                <w:tab w:val="left" w:pos="277"/>
                <w:tab w:val="left" w:pos="397"/>
              </w:tabs>
              <w:rPr>
                <w:lang w:val="en-US"/>
              </w:rPr>
            </w:pPr>
            <w:sdt>
              <w:sdtPr>
                <w:id w:val="-14314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DCB" w:rsidRPr="001C347A">
              <w:tab/>
              <w:t>Dal sito internet</w:t>
            </w:r>
          </w:p>
        </w:tc>
      </w:tr>
      <w:tr w:rsidR="00153A2E" w:rsidRPr="00934A5F" w:rsidTr="0005104E">
        <w:trPr>
          <w:trHeight w:val="48"/>
        </w:trPr>
        <w:tc>
          <w:tcPr>
            <w:tcW w:w="1418" w:type="dxa"/>
            <w:vMerge/>
          </w:tcPr>
          <w:p w:rsidR="00153A2E" w:rsidRPr="00934A5F" w:rsidRDefault="00153A2E" w:rsidP="001C347A">
            <w:pPr>
              <w:rPr>
                <w:b/>
                <w:lang w:val="en-US"/>
              </w:rPr>
            </w:pPr>
          </w:p>
        </w:tc>
        <w:tc>
          <w:tcPr>
            <w:tcW w:w="7654" w:type="dxa"/>
          </w:tcPr>
          <w:p w:rsidR="00153A2E" w:rsidRPr="00934A5F" w:rsidRDefault="00F00697" w:rsidP="000F5AE8">
            <w:pPr>
              <w:tabs>
                <w:tab w:val="left" w:pos="255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2863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2E" w:rsidRPr="00934A5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53A2E" w:rsidRPr="00934A5F">
              <w:rPr>
                <w:lang w:val="en-US"/>
              </w:rPr>
              <w:tab/>
              <w:t xml:space="preserve">Altro:  </w:t>
            </w:r>
            <w:sdt>
              <w:sdtPr>
                <w:id w:val="196973767"/>
                <w:placeholder>
                  <w:docPart w:val="EBE1AD37B43E476E8819353A6B97FA5B"/>
                </w:placeholder>
                <w:showingPlcHdr/>
              </w:sdtPr>
              <w:sdtEndPr/>
              <w:sdtContent>
                <w:r w:rsidR="00153A2E">
                  <w:rPr>
                    <w:rStyle w:val="PlaceholderText"/>
                    <w:lang w:val="en-US"/>
                  </w:rPr>
                  <w:t>Inserire il testo</w:t>
                </w:r>
              </w:sdtContent>
            </w:sdt>
          </w:p>
        </w:tc>
      </w:tr>
    </w:tbl>
    <w:p w:rsidR="00E643C9" w:rsidRPr="00934A5F" w:rsidRDefault="00E643C9" w:rsidP="00C24E8F">
      <w:pPr>
        <w:rPr>
          <w:lang w:val="en-US"/>
        </w:rPr>
      </w:pPr>
    </w:p>
    <w:p w:rsidR="00C24E8F" w:rsidRPr="00934A5F" w:rsidRDefault="00C24E8F" w:rsidP="00C24E8F">
      <w:pPr>
        <w:rPr>
          <w:lang w:val="en-US"/>
        </w:rPr>
      </w:pPr>
    </w:p>
    <w:p w:rsidR="00C24E8F" w:rsidRPr="00934A5F" w:rsidRDefault="00C24E8F" w:rsidP="00C24E8F">
      <w:pPr>
        <w:rPr>
          <w:lang w:val="en-US"/>
        </w:rPr>
      </w:pPr>
    </w:p>
    <w:p w:rsidR="00E643C9" w:rsidRPr="00C24E8F" w:rsidRDefault="00E643C9" w:rsidP="00102788">
      <w:pPr>
        <w:ind w:right="-427"/>
      </w:pPr>
      <w:r w:rsidRPr="00C24E8F">
        <w:t>Con la firma, si dichiara di aver preso visione delle disposizioni relative alle tasse accademiche del Piano degli Studi (p.33) e di accettare integralmente tali condizioni.</w:t>
      </w:r>
    </w:p>
    <w:p w:rsidR="00E643C9" w:rsidRDefault="00E643C9" w:rsidP="00C24E8F"/>
    <w:p w:rsidR="00C24E8F" w:rsidRDefault="00C24E8F" w:rsidP="00C24E8F"/>
    <w:p w:rsidR="00C24E8F" w:rsidRDefault="00C24E8F" w:rsidP="00C24E8F"/>
    <w:p w:rsidR="00C24E8F" w:rsidRDefault="00C24E8F" w:rsidP="00C24E8F"/>
    <w:sdt>
      <w:sdtPr>
        <w:id w:val="-420881216"/>
        <w:placeholder>
          <w:docPart w:val="A817DA2EE42B4B50B538EA73DD34D65D"/>
        </w:placeholder>
        <w:showingPlcHdr/>
      </w:sdtPr>
      <w:sdtEndPr/>
      <w:sdtContent>
        <w:bookmarkStart w:id="0" w:name="_GoBack" w:displacedByCustomXml="prev"/>
        <w:p w:rsidR="00C24E8F" w:rsidRPr="00BD0A98" w:rsidRDefault="00C24E8F" w:rsidP="00C24E8F">
          <w:pPr>
            <w:pStyle w:val="Signature"/>
          </w:pPr>
          <w:r w:rsidRPr="006814E1">
            <w:rPr>
              <w:rStyle w:val="PlaceholderText"/>
            </w:rPr>
            <w:t>Inserire il testo</w:t>
          </w:r>
        </w:p>
        <w:bookmarkEnd w:id="0" w:displacedByCustomXml="next"/>
      </w:sdtContent>
    </w:sdt>
    <w:p w:rsidR="00C24E8F" w:rsidRPr="00C24E8F" w:rsidRDefault="00C24E8F" w:rsidP="00C24E8F">
      <w:pPr>
        <w:pStyle w:val="Signature"/>
        <w:tabs>
          <w:tab w:val="left" w:pos="4253"/>
        </w:tabs>
      </w:pPr>
      <w:r>
        <w:t>_________________________</w:t>
      </w:r>
      <w:r w:rsidR="00BD0A98">
        <w:t>___</w:t>
      </w:r>
      <w:r>
        <w:tab/>
      </w:r>
      <w:r>
        <w:tab/>
      </w:r>
      <w:r w:rsidR="00BD0A98" w:rsidRPr="00BD0A98">
        <w:t>____________________________</w:t>
      </w:r>
    </w:p>
    <w:p w:rsidR="00E643C9" w:rsidRPr="00C24E8F" w:rsidRDefault="0075583F" w:rsidP="00C24E8F">
      <w:pPr>
        <w:pStyle w:val="Signature"/>
        <w:tabs>
          <w:tab w:val="left" w:pos="4253"/>
        </w:tabs>
      </w:pPr>
      <w:r>
        <w:t>Luogo, d</w:t>
      </w:r>
      <w:r w:rsidR="00C24E8F">
        <w:t>ata</w:t>
      </w:r>
      <w:r w:rsidR="00C24E8F">
        <w:tab/>
      </w:r>
      <w:r w:rsidR="00C24E8F">
        <w:tab/>
      </w:r>
      <w:r w:rsidR="00E643C9" w:rsidRPr="00C24E8F">
        <w:t>Firma dello studente</w:t>
      </w:r>
      <w:r w:rsidR="00E643C9" w:rsidRPr="00C24E8F">
        <w:tab/>
      </w:r>
      <w:r w:rsidR="00E643C9" w:rsidRPr="00C24E8F">
        <w:tab/>
      </w:r>
      <w:r w:rsidR="00E643C9" w:rsidRPr="00C24E8F">
        <w:tab/>
      </w:r>
      <w:r w:rsidR="00E643C9" w:rsidRPr="00C24E8F">
        <w:tab/>
      </w:r>
    </w:p>
    <w:p w:rsidR="00E643C9" w:rsidRPr="00C24E8F" w:rsidRDefault="00E643C9" w:rsidP="00C24E8F"/>
    <w:p w:rsidR="00403580" w:rsidRPr="00C24E8F" w:rsidRDefault="00403580" w:rsidP="00C24E8F"/>
    <w:p w:rsidR="001D5265" w:rsidRPr="00C24E8F" w:rsidRDefault="001D5265" w:rsidP="00C24E8F"/>
    <w:p w:rsidR="00F22A91" w:rsidRPr="00C24E8F" w:rsidRDefault="00F22A91" w:rsidP="00C24E8F"/>
    <w:p w:rsidR="00E643C9" w:rsidRPr="00C24E8F" w:rsidRDefault="00E643C9" w:rsidP="00C24E8F"/>
    <w:sectPr w:rsidR="00E643C9" w:rsidRPr="00C24E8F" w:rsidSect="00AF616A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 w:code="9"/>
      <w:pgMar w:top="2053" w:right="1276" w:bottom="1559" w:left="24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C9" w:rsidRDefault="00E643C9" w:rsidP="00DD6423">
      <w:pPr>
        <w:spacing w:line="240" w:lineRule="auto"/>
      </w:pPr>
      <w:r>
        <w:separator/>
      </w:r>
    </w:p>
    <w:p w:rsidR="00E643C9" w:rsidRDefault="00E643C9"/>
  </w:endnote>
  <w:endnote w:type="continuationSeparator" w:id="0">
    <w:p w:rsidR="00E643C9" w:rsidRDefault="00E643C9" w:rsidP="00DD6423">
      <w:pPr>
        <w:spacing w:line="240" w:lineRule="auto"/>
      </w:pPr>
      <w:r>
        <w:continuationSeparator/>
      </w:r>
    </w:p>
    <w:p w:rsidR="00E643C9" w:rsidRDefault="00E64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C9" w:rsidRDefault="00E643C9" w:rsidP="00DD6423">
      <w:pPr>
        <w:spacing w:line="240" w:lineRule="auto"/>
      </w:pPr>
      <w:r>
        <w:separator/>
      </w:r>
    </w:p>
    <w:p w:rsidR="00E643C9" w:rsidRDefault="00E643C9"/>
  </w:footnote>
  <w:footnote w:type="continuationSeparator" w:id="0">
    <w:p w:rsidR="00E643C9" w:rsidRDefault="00E643C9" w:rsidP="00DD6423">
      <w:pPr>
        <w:spacing w:line="240" w:lineRule="auto"/>
      </w:pPr>
      <w:r>
        <w:continuationSeparator/>
      </w:r>
    </w:p>
    <w:p w:rsidR="00E643C9" w:rsidRDefault="00E64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A5" w:rsidRDefault="009532A5">
    <w:pPr>
      <w:pStyle w:val="Header"/>
    </w:pPr>
    <w:r w:rsidRPr="004B1E3A">
      <w:t>pa</w:t>
    </w:r>
    <w:r>
      <w:t>gina</w:t>
    </w:r>
    <w:r w:rsidRPr="004B1E3A"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F00697">
      <w:rPr>
        <w:noProof/>
      </w:rPr>
      <w:t>2</w:t>
    </w:r>
    <w:r>
      <w:fldChar w:fldCharType="end"/>
    </w:r>
    <w:r w:rsidRPr="004B1E3A"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00697">
      <w:rPr>
        <w:noProof/>
      </w:rPr>
      <w:t>2</w:t>
    </w:r>
    <w:r>
      <w:rPr>
        <w:noProof/>
      </w:rPr>
      <w:fldChar w:fldCharType="end"/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A9A0304" wp14:editId="01729A0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31C9D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</w:p>
  <w:p w:rsidR="009532A5" w:rsidRDefault="009532A5"/>
  <w:p w:rsidR="009532A5" w:rsidRDefault="009532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A5" w:rsidRDefault="009532A5">
    <w:pPr>
      <w:pStyle w:val="Header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102A835" wp14:editId="0DFBDB0A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70200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566" id="Straight Connector 10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25pt,21.25pt" to="57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" strokecolor="black [3213]" strokeweight=".3pt">
              <v:stroke joinstyle="miter"/>
              <w10:wrap anchorx="page" anchory="page"/>
              <w10:anchorlock/>
            </v:line>
          </w:pict>
        </mc:Fallback>
      </mc:AlternateContent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 w:rsidR="003771F6">
      <w:rPr>
        <w:noProof/>
      </w:rPr>
      <w:t>3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771F6">
      <w:rPr>
        <w:noProof/>
      </w:rPr>
      <w:t>3</w:t>
    </w:r>
    <w:r>
      <w:rPr>
        <w:noProof/>
      </w:rPr>
      <w:fldChar w:fldCharType="end"/>
    </w:r>
  </w:p>
  <w:p w:rsidR="009532A5" w:rsidRDefault="009532A5"/>
  <w:p w:rsidR="009532A5" w:rsidRDefault="009532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A5" w:rsidRDefault="000426A9" w:rsidP="00667984">
    <w:pPr>
      <w:pStyle w:val="Header"/>
      <w:spacing w:before="1340" w:line="240" w:lineRule="exact"/>
    </w:pPr>
    <w:r>
      <w:rPr>
        <w:noProof/>
        <w:lang w:eastAsia="it-CH"/>
      </w:rPr>
      <w:drawing>
        <wp:anchor distT="0" distB="0" distL="114300" distR="114300" simplePos="0" relativeHeight="251664384" behindDoc="1" locked="0" layoutInCell="1" allowOverlap="1" wp14:anchorId="755286F9" wp14:editId="77A7BAE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9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32A5" w:rsidRPr="00DD6423" w:rsidRDefault="009532A5" w:rsidP="00DD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DE62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BA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E8C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A2ED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B67838"/>
    <w:multiLevelType w:val="multilevel"/>
    <w:tmpl w:val="9E3858F6"/>
    <w:lvl w:ilvl="0">
      <w:start w:val="1"/>
      <w:numFmt w:val="bullet"/>
      <w:pStyle w:val="ListParagraph"/>
      <w:lvlText w:val=""/>
      <w:lvlJc w:val="left"/>
      <w:pPr>
        <w:tabs>
          <w:tab w:val="num" w:pos="2982"/>
        </w:tabs>
        <w:ind w:left="2982" w:hanging="48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lvlText w:val=""/>
      <w:lvlJc w:val="left"/>
      <w:pPr>
        <w:tabs>
          <w:tab w:val="num" w:pos="3266"/>
        </w:tabs>
        <w:ind w:left="3266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3549"/>
        </w:tabs>
        <w:ind w:left="3549" w:hanging="283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4116"/>
        </w:tabs>
        <w:ind w:left="4116" w:hanging="283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4400"/>
        </w:tabs>
        <w:ind w:left="4400" w:hanging="284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4683"/>
        </w:tabs>
        <w:ind w:left="4683" w:hanging="283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4967"/>
        </w:tabs>
        <w:ind w:left="4967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0"/>
        </w:tabs>
        <w:ind w:left="525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34"/>
        </w:tabs>
        <w:ind w:left="5534" w:hanging="284"/>
      </w:pPr>
      <w:rPr>
        <w:rFonts w:ascii="Wingdings" w:hAnsi="Wingdings" w:hint="default"/>
      </w:rPr>
    </w:lvl>
  </w:abstractNum>
  <w:abstractNum w:abstractNumId="5" w15:restartNumberingAfterBreak="0">
    <w:nsid w:val="00D47EC0"/>
    <w:multiLevelType w:val="hybridMultilevel"/>
    <w:tmpl w:val="2F10E0D6"/>
    <w:lvl w:ilvl="0" w:tplc="C270DCC0">
      <w:numFmt w:val="bullet"/>
      <w:lvlText w:val=""/>
      <w:lvlJc w:val="left"/>
      <w:pPr>
        <w:ind w:left="19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16B1360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7" w15:restartNumberingAfterBreak="0">
    <w:nsid w:val="017F118B"/>
    <w:multiLevelType w:val="multilevel"/>
    <w:tmpl w:val="C2143406"/>
    <w:numStyleLink w:val="USIMixList"/>
  </w:abstractNum>
  <w:abstractNum w:abstractNumId="8" w15:restartNumberingAfterBreak="0">
    <w:nsid w:val="042D6CA6"/>
    <w:multiLevelType w:val="multilevel"/>
    <w:tmpl w:val="4836C516"/>
    <w:numStyleLink w:val="USITOCList"/>
  </w:abstractNum>
  <w:abstractNum w:abstractNumId="9" w15:restartNumberingAfterBreak="0">
    <w:nsid w:val="043D3583"/>
    <w:multiLevelType w:val="multilevel"/>
    <w:tmpl w:val="1E32E14C"/>
    <w:styleLink w:val="USITableArticleList"/>
    <w:lvl w:ilvl="0">
      <w:start w:val="1"/>
      <w:numFmt w:val="decimal"/>
      <w:pStyle w:val="Article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ascii="Arial" w:hAnsi="Arial" w:hint="default"/>
        <w:b w:val="0"/>
        <w:i w:val="0"/>
        <w:sz w:val="16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Garamond" w:hAnsi="Garamond" w:hint="default"/>
        <w:sz w:val="16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A9A5F0F"/>
    <w:multiLevelType w:val="multilevel"/>
    <w:tmpl w:val="C2143406"/>
    <w:numStyleLink w:val="USIMixList"/>
  </w:abstractNum>
  <w:abstractNum w:abstractNumId="11" w15:restartNumberingAfterBreak="0">
    <w:nsid w:val="18193710"/>
    <w:multiLevelType w:val="multilevel"/>
    <w:tmpl w:val="AB741F0A"/>
    <w:styleLink w:val="USINumberedList"/>
    <w:lvl w:ilvl="0">
      <w:start w:val="1"/>
      <w:numFmt w:val="decimal"/>
      <w:pStyle w:val="NumberedList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NumberedLis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umberedList3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umberedList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2" w15:restartNumberingAfterBreak="0">
    <w:nsid w:val="19B31D72"/>
    <w:multiLevelType w:val="multilevel"/>
    <w:tmpl w:val="29D8C2A2"/>
    <w:numStyleLink w:val="USITableNumberedListStyle"/>
  </w:abstractNum>
  <w:abstractNum w:abstractNumId="13" w15:restartNumberingAfterBreak="0">
    <w:nsid w:val="1AC53EDF"/>
    <w:multiLevelType w:val="multilevel"/>
    <w:tmpl w:val="83720EC4"/>
    <w:lvl w:ilvl="0">
      <w:start w:val="1"/>
      <w:numFmt w:val="decimal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4B123A"/>
    <w:multiLevelType w:val="multilevel"/>
    <w:tmpl w:val="C0F8667A"/>
    <w:styleLink w:val="USIBulletedList"/>
    <w:lvl w:ilvl="0">
      <w:start w:val="1"/>
      <w:numFmt w:val="bullet"/>
      <w:pStyle w:val="BulletedList1"/>
      <w:lvlText w:val=""/>
      <w:lvlJc w:val="left"/>
      <w:pPr>
        <w:tabs>
          <w:tab w:val="num" w:pos="0"/>
        </w:tabs>
        <w:ind w:left="0" w:hanging="45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numFmt w:val="bullet"/>
      <w:pStyle w:val="BulletedLis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pStyle w:val="BulletedList3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pStyle w:val="BulletedList4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</w:abstractNum>
  <w:abstractNum w:abstractNumId="15" w15:restartNumberingAfterBreak="0">
    <w:nsid w:val="2C3101AB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3F34F6"/>
    <w:multiLevelType w:val="multilevel"/>
    <w:tmpl w:val="15EC77D4"/>
    <w:lvl w:ilvl="0">
      <w:start w:val="1"/>
      <w:numFmt w:val="decimal"/>
      <w:isLgl/>
      <w:lvlText w:val="%1"/>
      <w:lvlJc w:val="left"/>
      <w:pPr>
        <w:ind w:left="255" w:hanging="255"/>
      </w:pPr>
      <w:rPr>
        <w:rFonts w:ascii="Arial" w:hAnsi="Arial" w:hint="default"/>
        <w:b w:val="0"/>
        <w:i w:val="0"/>
        <w:color w:val="000000" w:themeColor="text1"/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510" w:hanging="25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5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  <w:color w:val="auto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20E095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18" w15:restartNumberingAfterBreak="0">
    <w:nsid w:val="340F7320"/>
    <w:multiLevelType w:val="hybridMultilevel"/>
    <w:tmpl w:val="0A06D066"/>
    <w:lvl w:ilvl="0" w:tplc="62EC85B2">
      <w:numFmt w:val="bullet"/>
      <w:lvlText w:val=""/>
      <w:lvlJc w:val="left"/>
      <w:pPr>
        <w:ind w:left="1430" w:hanging="720"/>
      </w:pPr>
      <w:rPr>
        <w:rFonts w:ascii="Wingdings" w:eastAsia="Times New Roman" w:hAnsi="Wingdings" w:hint="default"/>
        <w:sz w:val="22"/>
      </w:rPr>
    </w:lvl>
    <w:lvl w:ilvl="1" w:tplc="08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8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8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8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7991744"/>
    <w:multiLevelType w:val="multilevel"/>
    <w:tmpl w:val="29D8C2A2"/>
    <w:styleLink w:val="USITableNumberedListStyle"/>
    <w:lvl w:ilvl="0">
      <w:start w:val="1"/>
      <w:numFmt w:val="decimal"/>
      <w:pStyle w:val="tablenumberedlist"/>
      <w:lvlText w:val="%1.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color w:val="auto"/>
        <w:spacing w:val="0"/>
        <w:w w:val="100"/>
        <w:position w:val="0"/>
        <w:sz w:val="16"/>
        <w14:ligatures w14:val="none"/>
        <w14:numForm w14:val="default"/>
        <w14:numSpacing w14:val="default"/>
        <w14:stylisticSets/>
      </w:rPr>
    </w:lvl>
    <w:lvl w:ilvl="2">
      <w:start w:val="1"/>
      <w:numFmt w:val="bullet"/>
      <w:lvlText w:val="‒"/>
      <w:lvlJc w:val="left"/>
      <w:pPr>
        <w:tabs>
          <w:tab w:val="num" w:pos="397"/>
        </w:tabs>
        <w:ind w:left="397" w:hanging="199"/>
      </w:pPr>
      <w:rPr>
        <w:rFonts w:ascii="Arial" w:hAnsi="Arial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8F514A"/>
    <w:multiLevelType w:val="multilevel"/>
    <w:tmpl w:val="C2143406"/>
    <w:numStyleLink w:val="USIMixList"/>
  </w:abstractNum>
  <w:abstractNum w:abstractNumId="21" w15:restartNumberingAfterBreak="0">
    <w:nsid w:val="3B3640A1"/>
    <w:multiLevelType w:val="multilevel"/>
    <w:tmpl w:val="C234EC4E"/>
    <w:styleLink w:val="USIHeadingList"/>
    <w:lvl w:ilvl="0">
      <w:start w:val="1"/>
      <w:numFmt w:val="decimal"/>
      <w:pStyle w:val="Heading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30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spacing w:val="0"/>
        <w:w w:val="100"/>
        <w:position w:val="0"/>
        <w:sz w:val="3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3E737DFF"/>
    <w:multiLevelType w:val="multilevel"/>
    <w:tmpl w:val="06C2B29E"/>
    <w:numStyleLink w:val="USITableBulletedListStyle"/>
  </w:abstractNum>
  <w:abstractNum w:abstractNumId="23" w15:restartNumberingAfterBreak="0">
    <w:nsid w:val="3F776AF6"/>
    <w:multiLevelType w:val="multilevel"/>
    <w:tmpl w:val="49441386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ListNumber4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abstractNum w:abstractNumId="24" w15:restartNumberingAfterBreak="0">
    <w:nsid w:val="44BA4F1B"/>
    <w:multiLevelType w:val="multilevel"/>
    <w:tmpl w:val="C2143406"/>
    <w:styleLink w:val="USIMixList"/>
    <w:lvl w:ilvl="0">
      <w:start w:val="1"/>
      <w:numFmt w:val="decimal"/>
      <w:pStyle w:val="TitleList"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ist"/>
      <w:lvlText w:val="%2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pStyle w:val="List3"/>
      <w:lvlText w:val="̶"/>
      <w:lvlJc w:val="left"/>
      <w:pPr>
        <w:tabs>
          <w:tab w:val="num" w:pos="567"/>
        </w:tabs>
        <w:ind w:left="567" w:hanging="198"/>
      </w:pPr>
      <w:rPr>
        <w:rFonts w:ascii="Arial" w:hAnsi="Arial" w:hint="default"/>
      </w:rPr>
    </w:lvl>
    <w:lvl w:ilvl="4">
      <w:start w:val="1"/>
      <w:numFmt w:val="lowerRoman"/>
      <w:pStyle w:val="List4"/>
      <w:lvlText w:val="%5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7132D7"/>
    <w:multiLevelType w:val="multilevel"/>
    <w:tmpl w:val="94562BBE"/>
    <w:lvl w:ilvl="0">
      <w:start w:val="1"/>
      <w:numFmt w:val="decimal"/>
      <w:lvlText w:val="%1."/>
      <w:lvlJc w:val="left"/>
      <w:pPr>
        <w:tabs>
          <w:tab w:val="num" w:pos="0"/>
        </w:tabs>
        <w:ind w:left="0" w:hanging="488"/>
      </w:pPr>
      <w:rPr>
        <w:rFonts w:ascii="Arial" w:hAnsi="Aria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2.%1.%3.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3.%1.%2.%4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5A73A2"/>
    <w:multiLevelType w:val="multilevel"/>
    <w:tmpl w:val="29D8C2A2"/>
    <w:numStyleLink w:val="USITableNumberedListStyle"/>
  </w:abstractNum>
  <w:abstractNum w:abstractNumId="27" w15:restartNumberingAfterBreak="0">
    <w:nsid w:val="565C6012"/>
    <w:multiLevelType w:val="multilevel"/>
    <w:tmpl w:val="06C2B29E"/>
    <w:styleLink w:val="USITableBulletedListStyle"/>
    <w:lvl w:ilvl="0">
      <w:start w:val="1"/>
      <w:numFmt w:val="bullet"/>
      <w:pStyle w:val="tablebulletedlist"/>
      <w:lvlText w:val=""/>
      <w:lvlJc w:val="left"/>
      <w:pPr>
        <w:ind w:left="198" w:hanging="198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199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595"/>
        </w:tabs>
        <w:ind w:left="595" w:hanging="198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199"/>
      </w:pPr>
      <w:rPr>
        <w:rFonts w:ascii="Symbol" w:hAnsi="Symbol" w:hint="default"/>
        <w:b w:val="0"/>
        <w:i w:val="0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992"/>
        </w:tabs>
        <w:ind w:left="992" w:hanging="198"/>
      </w:pPr>
      <w:rPr>
        <w:rFonts w:ascii="Symbol" w:hAnsi="Symbol" w:hint="default"/>
        <w:b w:val="0"/>
        <w:i w:val="0"/>
        <w:color w:val="auto"/>
        <w:sz w:val="16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B7C725B"/>
    <w:multiLevelType w:val="multilevel"/>
    <w:tmpl w:val="4836C516"/>
    <w:styleLink w:val="USITOCList"/>
    <w:lvl w:ilvl="0">
      <w:start w:val="1"/>
      <w:numFmt w:val="decimal"/>
      <w:pStyle w:val="TOC1"/>
      <w:lvlText w:val="%1."/>
      <w:lvlJc w:val="right"/>
      <w:pPr>
        <w:ind w:left="0" w:hanging="454"/>
      </w:pPr>
      <w:rPr>
        <w:rFonts w:ascii="Arial" w:hAnsi="Arial" w:hint="default"/>
        <w:b/>
        <w:i w:val="0"/>
        <w:color w:val="000000" w:themeColor="text1"/>
        <w:sz w:val="20"/>
      </w:rPr>
    </w:lvl>
    <w:lvl w:ilvl="1">
      <w:start w:val="1"/>
      <w:numFmt w:val="decimal"/>
      <w:pStyle w:val="TOC2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TOC3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TOC4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bullet"/>
      <w:lvlText w:val="̶"/>
      <w:lvlJc w:val="left"/>
      <w:pPr>
        <w:tabs>
          <w:tab w:val="num" w:pos="425"/>
        </w:tabs>
        <w:ind w:left="425" w:hanging="283"/>
      </w:pPr>
      <w:rPr>
        <w:rFonts w:ascii="Arial" w:hAnsi="Arial" w:hint="default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D932487"/>
    <w:multiLevelType w:val="multilevel"/>
    <w:tmpl w:val="C0F8667A"/>
    <w:numStyleLink w:val="USIBulletedList"/>
  </w:abstractNum>
  <w:abstractNum w:abstractNumId="30" w15:restartNumberingAfterBreak="0">
    <w:nsid w:val="61DD21A3"/>
    <w:multiLevelType w:val="multilevel"/>
    <w:tmpl w:val="AB741F0A"/>
    <w:numStyleLink w:val="USINumberedList"/>
  </w:abstractNum>
  <w:abstractNum w:abstractNumId="31" w15:restartNumberingAfterBreak="0">
    <w:nsid w:val="775A7E44"/>
    <w:multiLevelType w:val="multilevel"/>
    <w:tmpl w:val="4F306C58"/>
    <w:lvl w:ilvl="0">
      <w:start w:val="1"/>
      <w:numFmt w:val="decimal"/>
      <w:isLgl/>
      <w:lvlText w:val="%1."/>
      <w:lvlJc w:val="right"/>
      <w:pPr>
        <w:tabs>
          <w:tab w:val="num" w:pos="0"/>
        </w:tabs>
        <w:ind w:left="0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155"/>
        </w:tabs>
        <w:ind w:left="2155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2410" w:hanging="1106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693" w:hanging="138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52" w:hanging="1248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2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3016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7"/>
  </w:num>
  <w:num w:numId="5">
    <w:abstractNumId w:val="13"/>
  </w:num>
  <w:num w:numId="6">
    <w:abstractNumId w:val="14"/>
  </w:num>
  <w:num w:numId="7">
    <w:abstractNumId w:val="2"/>
  </w:num>
  <w:num w:numId="8">
    <w:abstractNumId w:val="1"/>
  </w:num>
  <w:num w:numId="9">
    <w:abstractNumId w:val="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26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23"/>
  </w:num>
  <w:num w:numId="27">
    <w:abstractNumId w:val="6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</w:num>
  <w:num w:numId="32">
    <w:abstractNumId w:val="20"/>
  </w:num>
  <w:num w:numId="33">
    <w:abstractNumId w:val="16"/>
  </w:num>
  <w:num w:numId="34">
    <w:abstractNumId w:val="3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QNpRc/oGYynx2nXyr72FWIv6hT6GwwpUo5i8q1DmIqGpYlz2OcM6bGH+J2ezxvuopsFEjWgwCPrbGcTcFZWRA==" w:salt="vxIDgytMXWOLwkxAQvjZMw=="/>
  <w:defaultTabStop w:val="708"/>
  <w:hyphenationZone w:val="283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C9"/>
    <w:rsid w:val="00001422"/>
    <w:rsid w:val="0001266A"/>
    <w:rsid w:val="00013AAB"/>
    <w:rsid w:val="00026A1E"/>
    <w:rsid w:val="000426A9"/>
    <w:rsid w:val="00053733"/>
    <w:rsid w:val="00062528"/>
    <w:rsid w:val="00064ABF"/>
    <w:rsid w:val="00065579"/>
    <w:rsid w:val="00067B7E"/>
    <w:rsid w:val="000737AF"/>
    <w:rsid w:val="00076119"/>
    <w:rsid w:val="0008282C"/>
    <w:rsid w:val="00093547"/>
    <w:rsid w:val="000946F7"/>
    <w:rsid w:val="000A11EA"/>
    <w:rsid w:val="000B2AE5"/>
    <w:rsid w:val="000B73D0"/>
    <w:rsid w:val="000C0F68"/>
    <w:rsid w:val="000C44A8"/>
    <w:rsid w:val="000D0CFB"/>
    <w:rsid w:val="000E3364"/>
    <w:rsid w:val="000F441E"/>
    <w:rsid w:val="000F5AE8"/>
    <w:rsid w:val="000F7F76"/>
    <w:rsid w:val="00102788"/>
    <w:rsid w:val="00102833"/>
    <w:rsid w:val="00104945"/>
    <w:rsid w:val="00110829"/>
    <w:rsid w:val="001127CE"/>
    <w:rsid w:val="00121E02"/>
    <w:rsid w:val="00131365"/>
    <w:rsid w:val="001338DD"/>
    <w:rsid w:val="0013646B"/>
    <w:rsid w:val="00137DD1"/>
    <w:rsid w:val="00145B8A"/>
    <w:rsid w:val="001509DE"/>
    <w:rsid w:val="00153A2E"/>
    <w:rsid w:val="0016087E"/>
    <w:rsid w:val="0016526B"/>
    <w:rsid w:val="00166A08"/>
    <w:rsid w:val="00167B58"/>
    <w:rsid w:val="00172963"/>
    <w:rsid w:val="00173869"/>
    <w:rsid w:val="0017729E"/>
    <w:rsid w:val="00182B98"/>
    <w:rsid w:val="001966E7"/>
    <w:rsid w:val="001A7C27"/>
    <w:rsid w:val="001B302A"/>
    <w:rsid w:val="001B58E0"/>
    <w:rsid w:val="001C347A"/>
    <w:rsid w:val="001C420B"/>
    <w:rsid w:val="001C4BF3"/>
    <w:rsid w:val="001C778F"/>
    <w:rsid w:val="001D5265"/>
    <w:rsid w:val="001D7C81"/>
    <w:rsid w:val="001F38DF"/>
    <w:rsid w:val="001F5CD7"/>
    <w:rsid w:val="001F6377"/>
    <w:rsid w:val="00205343"/>
    <w:rsid w:val="002103B5"/>
    <w:rsid w:val="0021364C"/>
    <w:rsid w:val="00226796"/>
    <w:rsid w:val="00231029"/>
    <w:rsid w:val="00234A17"/>
    <w:rsid w:val="00236135"/>
    <w:rsid w:val="0024135A"/>
    <w:rsid w:val="00247921"/>
    <w:rsid w:val="00252778"/>
    <w:rsid w:val="00261DF4"/>
    <w:rsid w:val="002746FB"/>
    <w:rsid w:val="0028030E"/>
    <w:rsid w:val="002834B6"/>
    <w:rsid w:val="00283F6A"/>
    <w:rsid w:val="002853AD"/>
    <w:rsid w:val="002A2628"/>
    <w:rsid w:val="002A6F67"/>
    <w:rsid w:val="002B658E"/>
    <w:rsid w:val="002B6ED9"/>
    <w:rsid w:val="002D248D"/>
    <w:rsid w:val="002D42BD"/>
    <w:rsid w:val="002D6F34"/>
    <w:rsid w:val="002E1941"/>
    <w:rsid w:val="002E313F"/>
    <w:rsid w:val="002E7FA4"/>
    <w:rsid w:val="002F1175"/>
    <w:rsid w:val="003006F1"/>
    <w:rsid w:val="00301B47"/>
    <w:rsid w:val="00311DAE"/>
    <w:rsid w:val="0031390D"/>
    <w:rsid w:val="00334496"/>
    <w:rsid w:val="00334CDB"/>
    <w:rsid w:val="00334CFA"/>
    <w:rsid w:val="00335B32"/>
    <w:rsid w:val="00337F30"/>
    <w:rsid w:val="00344A95"/>
    <w:rsid w:val="00346368"/>
    <w:rsid w:val="00355C23"/>
    <w:rsid w:val="003628DE"/>
    <w:rsid w:val="00376A41"/>
    <w:rsid w:val="00376B23"/>
    <w:rsid w:val="003771F6"/>
    <w:rsid w:val="00386EEA"/>
    <w:rsid w:val="0039105C"/>
    <w:rsid w:val="00393FB3"/>
    <w:rsid w:val="00396B16"/>
    <w:rsid w:val="003A5FD7"/>
    <w:rsid w:val="003A7C61"/>
    <w:rsid w:val="003B3103"/>
    <w:rsid w:val="003B3A7F"/>
    <w:rsid w:val="003B479B"/>
    <w:rsid w:val="003C2D38"/>
    <w:rsid w:val="003E64EF"/>
    <w:rsid w:val="00401261"/>
    <w:rsid w:val="00402F0C"/>
    <w:rsid w:val="00403580"/>
    <w:rsid w:val="0040525A"/>
    <w:rsid w:val="0043445F"/>
    <w:rsid w:val="00455B4E"/>
    <w:rsid w:val="00475E93"/>
    <w:rsid w:val="00477D48"/>
    <w:rsid w:val="00480270"/>
    <w:rsid w:val="00482DCC"/>
    <w:rsid w:val="00486144"/>
    <w:rsid w:val="00486C30"/>
    <w:rsid w:val="004A0D51"/>
    <w:rsid w:val="004B1E3A"/>
    <w:rsid w:val="004B3030"/>
    <w:rsid w:val="004B71F6"/>
    <w:rsid w:val="004C066D"/>
    <w:rsid w:val="004C0A12"/>
    <w:rsid w:val="004C2553"/>
    <w:rsid w:val="004C42D7"/>
    <w:rsid w:val="004D0404"/>
    <w:rsid w:val="004D2B4E"/>
    <w:rsid w:val="004F30D3"/>
    <w:rsid w:val="004F43F1"/>
    <w:rsid w:val="004F4C26"/>
    <w:rsid w:val="005002A3"/>
    <w:rsid w:val="00517922"/>
    <w:rsid w:val="005315F8"/>
    <w:rsid w:val="00531F6A"/>
    <w:rsid w:val="005521C0"/>
    <w:rsid w:val="00552298"/>
    <w:rsid w:val="00577940"/>
    <w:rsid w:val="0059504B"/>
    <w:rsid w:val="005A5243"/>
    <w:rsid w:val="005C18BD"/>
    <w:rsid w:val="005D2E8F"/>
    <w:rsid w:val="005D5F6F"/>
    <w:rsid w:val="005D66CA"/>
    <w:rsid w:val="005F48B8"/>
    <w:rsid w:val="005F616D"/>
    <w:rsid w:val="00606686"/>
    <w:rsid w:val="00610193"/>
    <w:rsid w:val="0064301D"/>
    <w:rsid w:val="00667984"/>
    <w:rsid w:val="006700F4"/>
    <w:rsid w:val="00671CB0"/>
    <w:rsid w:val="006814E1"/>
    <w:rsid w:val="006829F5"/>
    <w:rsid w:val="006979BE"/>
    <w:rsid w:val="006C03CF"/>
    <w:rsid w:val="006C4608"/>
    <w:rsid w:val="006E56FF"/>
    <w:rsid w:val="00722F44"/>
    <w:rsid w:val="00736D7C"/>
    <w:rsid w:val="00737B9B"/>
    <w:rsid w:val="007457DD"/>
    <w:rsid w:val="0074643D"/>
    <w:rsid w:val="00750016"/>
    <w:rsid w:val="0075319D"/>
    <w:rsid w:val="0075583F"/>
    <w:rsid w:val="00756DCC"/>
    <w:rsid w:val="007628E3"/>
    <w:rsid w:val="00765D15"/>
    <w:rsid w:val="0077098F"/>
    <w:rsid w:val="0077591B"/>
    <w:rsid w:val="007925AB"/>
    <w:rsid w:val="0079465D"/>
    <w:rsid w:val="00797FCD"/>
    <w:rsid w:val="007B0445"/>
    <w:rsid w:val="007C518F"/>
    <w:rsid w:val="007E64EE"/>
    <w:rsid w:val="007F2F86"/>
    <w:rsid w:val="00806304"/>
    <w:rsid w:val="0080781C"/>
    <w:rsid w:val="008112D0"/>
    <w:rsid w:val="00813E8A"/>
    <w:rsid w:val="00823883"/>
    <w:rsid w:val="008258E4"/>
    <w:rsid w:val="00827584"/>
    <w:rsid w:val="00832D06"/>
    <w:rsid w:val="008403C3"/>
    <w:rsid w:val="00842DBC"/>
    <w:rsid w:val="00852CF4"/>
    <w:rsid w:val="008540F3"/>
    <w:rsid w:val="008559DE"/>
    <w:rsid w:val="00863643"/>
    <w:rsid w:val="00863B98"/>
    <w:rsid w:val="00865A4D"/>
    <w:rsid w:val="00881D05"/>
    <w:rsid w:val="00887560"/>
    <w:rsid w:val="008900E3"/>
    <w:rsid w:val="00896DA0"/>
    <w:rsid w:val="008A292D"/>
    <w:rsid w:val="008A2FA0"/>
    <w:rsid w:val="008B11FA"/>
    <w:rsid w:val="008B346A"/>
    <w:rsid w:val="008B580C"/>
    <w:rsid w:val="008B65BB"/>
    <w:rsid w:val="008C4A75"/>
    <w:rsid w:val="008D4E31"/>
    <w:rsid w:val="008D751A"/>
    <w:rsid w:val="008F1A05"/>
    <w:rsid w:val="008F2F73"/>
    <w:rsid w:val="00901F56"/>
    <w:rsid w:val="00902075"/>
    <w:rsid w:val="00902E1B"/>
    <w:rsid w:val="0091091F"/>
    <w:rsid w:val="009138E1"/>
    <w:rsid w:val="00931E54"/>
    <w:rsid w:val="00932663"/>
    <w:rsid w:val="00934A5F"/>
    <w:rsid w:val="009421AA"/>
    <w:rsid w:val="00942505"/>
    <w:rsid w:val="00943483"/>
    <w:rsid w:val="009532A5"/>
    <w:rsid w:val="00954127"/>
    <w:rsid w:val="00956052"/>
    <w:rsid w:val="00957C06"/>
    <w:rsid w:val="00966545"/>
    <w:rsid w:val="009667E3"/>
    <w:rsid w:val="00971747"/>
    <w:rsid w:val="00977A84"/>
    <w:rsid w:val="00987497"/>
    <w:rsid w:val="009A2202"/>
    <w:rsid w:val="009A3493"/>
    <w:rsid w:val="009B0B28"/>
    <w:rsid w:val="009B31B9"/>
    <w:rsid w:val="009B33C8"/>
    <w:rsid w:val="009C217B"/>
    <w:rsid w:val="009C589A"/>
    <w:rsid w:val="009D60F4"/>
    <w:rsid w:val="009E14CF"/>
    <w:rsid w:val="009E4D3B"/>
    <w:rsid w:val="009F61DE"/>
    <w:rsid w:val="00A0040B"/>
    <w:rsid w:val="00A01631"/>
    <w:rsid w:val="00A01FD5"/>
    <w:rsid w:val="00A0528B"/>
    <w:rsid w:val="00A06529"/>
    <w:rsid w:val="00A21C91"/>
    <w:rsid w:val="00A240B2"/>
    <w:rsid w:val="00A35029"/>
    <w:rsid w:val="00A41683"/>
    <w:rsid w:val="00A44FD3"/>
    <w:rsid w:val="00A67556"/>
    <w:rsid w:val="00A77901"/>
    <w:rsid w:val="00A80046"/>
    <w:rsid w:val="00A90A2C"/>
    <w:rsid w:val="00A97D64"/>
    <w:rsid w:val="00AC017A"/>
    <w:rsid w:val="00AC1D23"/>
    <w:rsid w:val="00AF118F"/>
    <w:rsid w:val="00AF2031"/>
    <w:rsid w:val="00AF56F5"/>
    <w:rsid w:val="00AF616A"/>
    <w:rsid w:val="00B106B0"/>
    <w:rsid w:val="00B260B5"/>
    <w:rsid w:val="00B33786"/>
    <w:rsid w:val="00B35566"/>
    <w:rsid w:val="00B42B38"/>
    <w:rsid w:val="00B463EC"/>
    <w:rsid w:val="00B46C1D"/>
    <w:rsid w:val="00B51F93"/>
    <w:rsid w:val="00B66EC7"/>
    <w:rsid w:val="00B91CDC"/>
    <w:rsid w:val="00B9377B"/>
    <w:rsid w:val="00BA02D3"/>
    <w:rsid w:val="00BC00BF"/>
    <w:rsid w:val="00BC139D"/>
    <w:rsid w:val="00BC5ACB"/>
    <w:rsid w:val="00BD0A98"/>
    <w:rsid w:val="00BD5340"/>
    <w:rsid w:val="00BE008D"/>
    <w:rsid w:val="00BE0F9D"/>
    <w:rsid w:val="00BE1624"/>
    <w:rsid w:val="00BE3F8B"/>
    <w:rsid w:val="00BE5323"/>
    <w:rsid w:val="00BF67AA"/>
    <w:rsid w:val="00C00731"/>
    <w:rsid w:val="00C03766"/>
    <w:rsid w:val="00C04CF2"/>
    <w:rsid w:val="00C05788"/>
    <w:rsid w:val="00C20573"/>
    <w:rsid w:val="00C213CF"/>
    <w:rsid w:val="00C24E8F"/>
    <w:rsid w:val="00C367CA"/>
    <w:rsid w:val="00C465B0"/>
    <w:rsid w:val="00C52353"/>
    <w:rsid w:val="00C52560"/>
    <w:rsid w:val="00C57B5F"/>
    <w:rsid w:val="00C61389"/>
    <w:rsid w:val="00C64531"/>
    <w:rsid w:val="00C73A3F"/>
    <w:rsid w:val="00C81FF8"/>
    <w:rsid w:val="00C8694F"/>
    <w:rsid w:val="00C93350"/>
    <w:rsid w:val="00C972C0"/>
    <w:rsid w:val="00CA2F3B"/>
    <w:rsid w:val="00CA38D1"/>
    <w:rsid w:val="00CB4DC6"/>
    <w:rsid w:val="00CB5559"/>
    <w:rsid w:val="00CB69A9"/>
    <w:rsid w:val="00CC2F2E"/>
    <w:rsid w:val="00CC3744"/>
    <w:rsid w:val="00CD4CC7"/>
    <w:rsid w:val="00CE1FB4"/>
    <w:rsid w:val="00CE6AFB"/>
    <w:rsid w:val="00D00335"/>
    <w:rsid w:val="00D121BB"/>
    <w:rsid w:val="00D1792C"/>
    <w:rsid w:val="00D2363E"/>
    <w:rsid w:val="00D2439E"/>
    <w:rsid w:val="00D26AFD"/>
    <w:rsid w:val="00D26FCF"/>
    <w:rsid w:val="00D348A3"/>
    <w:rsid w:val="00D40485"/>
    <w:rsid w:val="00D5084B"/>
    <w:rsid w:val="00D513F8"/>
    <w:rsid w:val="00D54AE2"/>
    <w:rsid w:val="00D60560"/>
    <w:rsid w:val="00D60DDB"/>
    <w:rsid w:val="00D65379"/>
    <w:rsid w:val="00D8724F"/>
    <w:rsid w:val="00DA129C"/>
    <w:rsid w:val="00DB3EC0"/>
    <w:rsid w:val="00DC0DDB"/>
    <w:rsid w:val="00DC0F7F"/>
    <w:rsid w:val="00DD0942"/>
    <w:rsid w:val="00DD111C"/>
    <w:rsid w:val="00DD1E08"/>
    <w:rsid w:val="00DD47F8"/>
    <w:rsid w:val="00DD6423"/>
    <w:rsid w:val="00DE6DCB"/>
    <w:rsid w:val="00DF1C65"/>
    <w:rsid w:val="00DF2DAB"/>
    <w:rsid w:val="00E17F0E"/>
    <w:rsid w:val="00E201D0"/>
    <w:rsid w:val="00E2067E"/>
    <w:rsid w:val="00E42CA2"/>
    <w:rsid w:val="00E450E6"/>
    <w:rsid w:val="00E477AD"/>
    <w:rsid w:val="00E57C73"/>
    <w:rsid w:val="00E643C9"/>
    <w:rsid w:val="00E65251"/>
    <w:rsid w:val="00E66432"/>
    <w:rsid w:val="00E71599"/>
    <w:rsid w:val="00E72638"/>
    <w:rsid w:val="00E74C7C"/>
    <w:rsid w:val="00E762C4"/>
    <w:rsid w:val="00E77640"/>
    <w:rsid w:val="00E86A58"/>
    <w:rsid w:val="00EA3620"/>
    <w:rsid w:val="00EA5A80"/>
    <w:rsid w:val="00EB07E4"/>
    <w:rsid w:val="00EB2B02"/>
    <w:rsid w:val="00ED0362"/>
    <w:rsid w:val="00ED166E"/>
    <w:rsid w:val="00EF5C79"/>
    <w:rsid w:val="00EF7DDE"/>
    <w:rsid w:val="00F00697"/>
    <w:rsid w:val="00F00B54"/>
    <w:rsid w:val="00F0455A"/>
    <w:rsid w:val="00F17B9C"/>
    <w:rsid w:val="00F2168E"/>
    <w:rsid w:val="00F22A91"/>
    <w:rsid w:val="00F2326A"/>
    <w:rsid w:val="00F432A3"/>
    <w:rsid w:val="00F5719A"/>
    <w:rsid w:val="00F66291"/>
    <w:rsid w:val="00F71A9A"/>
    <w:rsid w:val="00F8272F"/>
    <w:rsid w:val="00F85234"/>
    <w:rsid w:val="00F955B1"/>
    <w:rsid w:val="00FA6086"/>
    <w:rsid w:val="00FB2E39"/>
    <w:rsid w:val="00FB4BC8"/>
    <w:rsid w:val="00FB5160"/>
    <w:rsid w:val="00FC6A61"/>
    <w:rsid w:val="00FD0394"/>
    <w:rsid w:val="00FD0648"/>
    <w:rsid w:val="00FE17C4"/>
    <w:rsid w:val="00FE30ED"/>
    <w:rsid w:val="00FE54FA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DA4F392"/>
  <w15:chartTrackingRefBased/>
  <w15:docId w15:val="{81D66DF6-780B-4955-B774-902250D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it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25" w:qFormat="1"/>
    <w:lsdException w:name="heading 8" w:semiHidden="1" w:uiPriority="25" w:qFormat="1"/>
    <w:lsdException w:name="heading 9" w:semiHidden="1" w:uiPriority="2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0"/>
    <w:lsdException w:name="List Bullet" w:semiHidden="1" w:unhideWhenUsed="1"/>
    <w:lsdException w:name="List Number" w:semiHidden="1" w:uiPriority="24"/>
    <w:lsdException w:name="List 2" w:uiPriority="10"/>
    <w:lsdException w:name="List 3" w:uiPriority="10"/>
    <w:lsdException w:name="List 4" w:uiPriority="10"/>
    <w:lsdException w:name="List 5" w:semiHidden="1" w:unhideWhenUsed="1"/>
    <w:lsdException w:name="List Bullet 2" w:semiHidden="1" w:uiPriority="24"/>
    <w:lsdException w:name="List Bullet 3" w:semiHidden="1" w:uiPriority="24"/>
    <w:lsdException w:name="List Bullet 4" w:semiHidden="1" w:uiPriority="24"/>
    <w:lsdException w:name="List Bullet 5" w:semiHidden="1" w:unhideWhenUsed="1"/>
    <w:lsdException w:name="List Number 2" w:uiPriority="12"/>
    <w:lsdException w:name="List Number 3" w:uiPriority="12"/>
    <w:lsdException w:name="List Number 4" w:uiPriority="12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40"/>
  </w:style>
  <w:style w:type="paragraph" w:styleId="Heading1">
    <w:name w:val="heading 1"/>
    <w:basedOn w:val="Normal"/>
    <w:link w:val="Heading1Char"/>
    <w:uiPriority w:val="10"/>
    <w:qFormat/>
    <w:rsid w:val="00CB69A9"/>
    <w:pPr>
      <w:keepNext/>
      <w:keepLines/>
      <w:numPr>
        <w:numId w:val="20"/>
      </w:numPr>
      <w:spacing w:after="60" w:line="34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0"/>
    <w:qFormat/>
    <w:rsid w:val="00CB69A9"/>
    <w:pPr>
      <w:keepNext/>
      <w:keepLines/>
      <w:numPr>
        <w:ilvl w:val="1"/>
        <w:numId w:val="20"/>
      </w:numPr>
      <w:spacing w:after="60" w:line="340" w:lineRule="atLeas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0"/>
    <w:qFormat/>
    <w:rsid w:val="00CB69A9"/>
    <w:pPr>
      <w:keepNext/>
      <w:keepLines/>
      <w:numPr>
        <w:ilvl w:val="2"/>
        <w:numId w:val="20"/>
      </w:numPr>
      <w:spacing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rsid w:val="00CB69A9"/>
    <w:pPr>
      <w:keepNext/>
      <w:keepLines/>
      <w:numPr>
        <w:ilvl w:val="3"/>
        <w:numId w:val="20"/>
      </w:numPr>
      <w:spacing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5"/>
    <w:semiHidden/>
    <w:qFormat/>
    <w:rsid w:val="00486C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25"/>
    <w:semiHidden/>
    <w:qFormat/>
    <w:rsid w:val="00486C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rsid w:val="00311DAE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311DA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0"/>
    <w:rsid w:val="00311DAE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10"/>
    <w:rsid w:val="00311DAE"/>
    <w:rPr>
      <w:rFonts w:asciiTheme="majorHAnsi" w:eastAsiaTheme="majorEastAsia" w:hAnsiTheme="majorHAnsi" w:cstheme="majorBidi"/>
      <w:b/>
      <w:iCs/>
    </w:rPr>
  </w:style>
  <w:style w:type="numbering" w:customStyle="1" w:styleId="USITOCList">
    <w:name w:val="USI TOC List"/>
    <w:uiPriority w:val="99"/>
    <w:rsid w:val="00393FB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7AA"/>
  </w:style>
  <w:style w:type="paragraph" w:styleId="Footer">
    <w:name w:val="footer"/>
    <w:basedOn w:val="Normal"/>
    <w:link w:val="FooterChar"/>
    <w:uiPriority w:val="99"/>
    <w:semiHidden/>
    <w:rsid w:val="00DD642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7AA"/>
  </w:style>
  <w:style w:type="table" w:styleId="TableGrid">
    <w:name w:val="Table Grid"/>
    <w:aliases w:val="USI Table Article"/>
    <w:basedOn w:val="USITableStyle"/>
    <w:uiPriority w:val="39"/>
    <w:rsid w:val="00DD1E08"/>
    <w:pPr>
      <w:spacing w:line="240" w:lineRule="atLeast"/>
    </w:pPr>
    <w:rPr>
      <w:color w:val="000000" w:themeColor="text1"/>
      <w:lang w:val="en-US" w:eastAsia="it-IT"/>
    </w:rPr>
    <w:tblPr>
      <w:tblStyleRowBandSize w:val="1"/>
      <w:tblStyleColBandSize w:val="1"/>
      <w:tblCellMar>
        <w:left w:w="0" w:type="dxa"/>
        <w:right w:w="113" w:type="dxa"/>
      </w:tblCellMar>
    </w:tblPr>
    <w:tcPr>
      <w:shd w:val="clear" w:color="auto" w:fill="auto"/>
      <w:tcMar>
        <w:top w:w="57" w:type="dxa"/>
        <w:left w:w="0" w:type="dxa"/>
        <w:bottom w:w="57" w:type="dxa"/>
        <w:right w:w="113" w:type="dxa"/>
      </w:tcMar>
    </w:tcPr>
    <w:tblStylePr w:type="firstRow">
      <w:rPr>
        <w:rFonts w:ascii="Arial" w:hAnsi="Arial"/>
        <w:b w:val="0"/>
        <w:color w:val="000000" w:themeColor="text1"/>
        <w:sz w:val="20"/>
      </w:rPr>
      <w:tblPr/>
      <w:tcPr>
        <w:tcBorders>
          <w:top w:val="single" w:sz="18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character" w:customStyle="1" w:styleId="Heading5Char">
    <w:name w:val="Heading 5 Char"/>
    <w:basedOn w:val="DefaultParagraphFont"/>
    <w:link w:val="Heading5"/>
    <w:uiPriority w:val="25"/>
    <w:semiHidden/>
    <w:rsid w:val="00311DAE"/>
    <w:rPr>
      <w:rFonts w:asciiTheme="majorHAnsi" w:eastAsiaTheme="majorEastAsia" w:hAnsiTheme="majorHAnsi" w:cstheme="majorBidi"/>
      <w:color w:val="A5A5A5" w:themeColor="accent1" w:themeShade="BF"/>
    </w:rPr>
  </w:style>
  <w:style w:type="paragraph" w:styleId="NoSpacing">
    <w:name w:val="No Spacing"/>
    <w:uiPriority w:val="24"/>
    <w:semiHidden/>
    <w:qFormat/>
    <w:rsid w:val="009E14CF"/>
  </w:style>
  <w:style w:type="paragraph" w:styleId="TOCHeading">
    <w:name w:val="TOC Heading"/>
    <w:basedOn w:val="Heading1"/>
    <w:next w:val="Normal"/>
    <w:uiPriority w:val="39"/>
    <w:semiHidden/>
    <w:qFormat/>
    <w:rsid w:val="00E71599"/>
    <w:pPr>
      <w:numPr>
        <w:numId w:val="0"/>
      </w:numPr>
      <w:spacing w:after="851"/>
      <w:outlineLvl w:val="9"/>
    </w:pPr>
  </w:style>
  <w:style w:type="paragraph" w:customStyle="1" w:styleId="CoverHeading">
    <w:name w:val="Cover Heading"/>
    <w:basedOn w:val="Normal"/>
    <w:link w:val="CoverHeadingChar"/>
    <w:uiPriority w:val="8"/>
    <w:qFormat/>
    <w:rsid w:val="008B580C"/>
    <w:pPr>
      <w:spacing w:line="840" w:lineRule="exact"/>
    </w:pPr>
    <w:rPr>
      <w:b/>
      <w:sz w:val="80"/>
    </w:rPr>
  </w:style>
  <w:style w:type="character" w:customStyle="1" w:styleId="CoverHeadingChar">
    <w:name w:val="Cover Heading Char"/>
    <w:basedOn w:val="Heading1Char"/>
    <w:link w:val="CoverHeading"/>
    <w:uiPriority w:val="8"/>
    <w:rsid w:val="00311DAE"/>
    <w:rPr>
      <w:rFonts w:asciiTheme="majorHAnsi" w:eastAsiaTheme="majorEastAsia" w:hAnsiTheme="majorHAnsi" w:cstheme="majorBidi"/>
      <w:b/>
      <w:sz w:val="8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393FB3"/>
    <w:pPr>
      <w:numPr>
        <w:numId w:val="24"/>
      </w:numPr>
      <w:tabs>
        <w:tab w:val="left" w:pos="851"/>
        <w:tab w:val="right" w:pos="8210"/>
      </w:tabs>
      <w:spacing w:after="6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393FB3"/>
    <w:pPr>
      <w:numPr>
        <w:ilvl w:val="1"/>
        <w:numId w:val="24"/>
      </w:numPr>
      <w:tabs>
        <w:tab w:val="left" w:pos="1134"/>
        <w:tab w:val="right" w:pos="8210"/>
      </w:tabs>
      <w:spacing w:after="60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393FB3"/>
    <w:pPr>
      <w:numPr>
        <w:ilvl w:val="2"/>
        <w:numId w:val="24"/>
      </w:numPr>
      <w:tabs>
        <w:tab w:val="right" w:pos="8210"/>
      </w:tabs>
      <w:spacing w:after="60"/>
      <w:contextualSpacing/>
    </w:pPr>
  </w:style>
  <w:style w:type="character" w:customStyle="1" w:styleId="Heading6Char">
    <w:name w:val="Heading 6 Char"/>
    <w:basedOn w:val="DefaultParagraphFont"/>
    <w:link w:val="Heading6"/>
    <w:uiPriority w:val="25"/>
    <w:semiHidden/>
    <w:rsid w:val="00311DA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TOC4">
    <w:name w:val="toc 4"/>
    <w:basedOn w:val="Normal"/>
    <w:next w:val="Normal"/>
    <w:autoRedefine/>
    <w:uiPriority w:val="39"/>
    <w:semiHidden/>
    <w:rsid w:val="00671CB0"/>
    <w:pPr>
      <w:numPr>
        <w:ilvl w:val="3"/>
        <w:numId w:val="24"/>
      </w:numPr>
      <w:tabs>
        <w:tab w:val="left" w:pos="1985"/>
        <w:tab w:val="right" w:pos="8210"/>
      </w:tabs>
      <w:spacing w:after="60"/>
      <w:contextualSpacing/>
    </w:pPr>
  </w:style>
  <w:style w:type="paragraph" w:customStyle="1" w:styleId="Bold">
    <w:name w:val="Bold"/>
    <w:basedOn w:val="Normal"/>
    <w:link w:val="BoldChar"/>
    <w:uiPriority w:val="2"/>
    <w:qFormat/>
    <w:rsid w:val="00EA5A80"/>
    <w:rPr>
      <w:b/>
    </w:rPr>
  </w:style>
  <w:style w:type="paragraph" w:customStyle="1" w:styleId="Italic">
    <w:name w:val="Italic"/>
    <w:basedOn w:val="Normal"/>
    <w:uiPriority w:val="1"/>
    <w:qFormat/>
    <w:rsid w:val="005002A3"/>
    <w:rPr>
      <w:i/>
    </w:rPr>
  </w:style>
  <w:style w:type="paragraph" w:styleId="ListParagraph">
    <w:name w:val="List Paragraph"/>
    <w:basedOn w:val="Normal"/>
    <w:uiPriority w:val="34"/>
    <w:semiHidden/>
    <w:qFormat/>
    <w:rsid w:val="00671CB0"/>
    <w:pPr>
      <w:numPr>
        <w:numId w:val="3"/>
      </w:numPr>
      <w:spacing w:after="60"/>
      <w:ind w:left="0"/>
      <w:contextualSpacing/>
    </w:pPr>
  </w:style>
  <w:style w:type="paragraph" w:styleId="Caption">
    <w:name w:val="caption"/>
    <w:basedOn w:val="Normal"/>
    <w:next w:val="Normal"/>
    <w:uiPriority w:val="6"/>
    <w:qFormat/>
    <w:rsid w:val="009A2202"/>
    <w:pPr>
      <w:spacing w:line="180" w:lineRule="exact"/>
    </w:pPr>
    <w:rPr>
      <w:iCs/>
      <w:sz w:val="15"/>
      <w:szCs w:val="18"/>
    </w:rPr>
  </w:style>
  <w:style w:type="numbering" w:customStyle="1" w:styleId="USITableArticleList">
    <w:name w:val="USI Table Article List"/>
    <w:uiPriority w:val="99"/>
    <w:rsid w:val="00BE008D"/>
    <w:pPr>
      <w:numPr>
        <w:numId w:val="35"/>
      </w:numPr>
    </w:pPr>
  </w:style>
  <w:style w:type="numbering" w:customStyle="1" w:styleId="USIMixList">
    <w:name w:val="USI Mix List"/>
    <w:uiPriority w:val="99"/>
    <w:rsid w:val="001A7C27"/>
    <w:pPr>
      <w:numPr>
        <w:numId w:val="22"/>
      </w:numPr>
    </w:pPr>
  </w:style>
  <w:style w:type="paragraph" w:styleId="ListNumber2">
    <w:name w:val="List Number 2"/>
    <w:basedOn w:val="Normal"/>
    <w:link w:val="ListNumber2Char"/>
    <w:uiPriority w:val="24"/>
    <w:semiHidden/>
    <w:rsid w:val="003A7C61"/>
    <w:pPr>
      <w:spacing w:after="60"/>
      <w:contextualSpacing/>
    </w:pPr>
  </w:style>
  <w:style w:type="paragraph" w:styleId="ListNumber3">
    <w:name w:val="List Number 3"/>
    <w:basedOn w:val="Normal"/>
    <w:link w:val="ListNumber3Char"/>
    <w:uiPriority w:val="24"/>
    <w:semiHidden/>
    <w:rsid w:val="003A7C61"/>
    <w:pPr>
      <w:spacing w:after="60"/>
      <w:contextualSpacing/>
    </w:pPr>
  </w:style>
  <w:style w:type="paragraph" w:styleId="ListNumber4">
    <w:name w:val="List Number 4"/>
    <w:basedOn w:val="Normal"/>
    <w:link w:val="ListNumber4Char"/>
    <w:uiPriority w:val="24"/>
    <w:semiHidden/>
    <w:rsid w:val="003A7C61"/>
    <w:pPr>
      <w:numPr>
        <w:ilvl w:val="3"/>
        <w:numId w:val="26"/>
      </w:numPr>
      <w:spacing w:after="60"/>
      <w:contextualSpacing/>
    </w:pPr>
  </w:style>
  <w:style w:type="character" w:styleId="Hyperlink">
    <w:name w:val="Hyperlink"/>
    <w:basedOn w:val="DefaultParagraphFont"/>
    <w:uiPriority w:val="16"/>
    <w:rsid w:val="0024135A"/>
    <w:rPr>
      <w:rFonts w:ascii="Arial" w:hAnsi="Arial"/>
      <w:b w:val="0"/>
      <w:i w:val="0"/>
      <w:strike w:val="0"/>
      <w:dstrike w:val="0"/>
      <w:color w:val="auto"/>
      <w:sz w:val="20"/>
      <w:u w:val="single"/>
      <w:vertAlign w:val="baseline"/>
    </w:rPr>
  </w:style>
  <w:style w:type="paragraph" w:styleId="FootnoteText">
    <w:name w:val="footnote text"/>
    <w:basedOn w:val="Normal"/>
    <w:link w:val="FootnoteTextChar"/>
    <w:uiPriority w:val="7"/>
    <w:rsid w:val="00053733"/>
    <w:pPr>
      <w:spacing w:line="180" w:lineRule="exact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311DAE"/>
    <w:rPr>
      <w:sz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53733"/>
    <w:rPr>
      <w:rFonts w:ascii="Arial" w:hAnsi="Arial"/>
      <w:vertAlign w:val="superscript"/>
    </w:rPr>
  </w:style>
  <w:style w:type="paragraph" w:styleId="Quote">
    <w:name w:val="Quote"/>
    <w:basedOn w:val="Normal"/>
    <w:next w:val="Normal"/>
    <w:link w:val="QuoteChar"/>
    <w:uiPriority w:val="17"/>
    <w:qFormat/>
    <w:rsid w:val="00881D05"/>
    <w:pPr>
      <w:pBdr>
        <w:top w:val="single" w:sz="8" w:space="1" w:color="auto"/>
        <w:bottom w:val="single" w:sz="2" w:space="3" w:color="auto"/>
      </w:pBdr>
    </w:pPr>
    <w:rPr>
      <w:b/>
      <w:iCs/>
    </w:rPr>
  </w:style>
  <w:style w:type="paragraph" w:customStyle="1" w:styleId="TextIntro">
    <w:name w:val="Text Intro"/>
    <w:basedOn w:val="Normal"/>
    <w:uiPriority w:val="9"/>
    <w:qFormat/>
    <w:rsid w:val="00093547"/>
    <w:pPr>
      <w:spacing w:after="60" w:line="340" w:lineRule="atLeast"/>
    </w:pPr>
    <w:rPr>
      <w:b/>
      <w:sz w:val="30"/>
    </w:rPr>
  </w:style>
  <w:style w:type="character" w:customStyle="1" w:styleId="QuoteChar">
    <w:name w:val="Quote Char"/>
    <w:basedOn w:val="DefaultParagraphFont"/>
    <w:link w:val="Quote"/>
    <w:uiPriority w:val="17"/>
    <w:rsid w:val="00311DAE"/>
    <w:rPr>
      <w:b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2A3"/>
    <w:pPr>
      <w:spacing w:line="240" w:lineRule="auto"/>
    </w:pPr>
  </w:style>
  <w:style w:type="paragraph" w:styleId="Signature">
    <w:name w:val="Signature"/>
    <w:basedOn w:val="Normal"/>
    <w:link w:val="SignatureChar"/>
    <w:uiPriority w:val="5"/>
    <w:rsid w:val="00F432A3"/>
    <w:pPr>
      <w:tabs>
        <w:tab w:val="left" w:pos="2835"/>
        <w:tab w:val="left" w:pos="4961"/>
      </w:tabs>
      <w:spacing w:line="180" w:lineRule="exact"/>
    </w:pPr>
    <w:rPr>
      <w:sz w:val="15"/>
    </w:rPr>
  </w:style>
  <w:style w:type="character" w:customStyle="1" w:styleId="SignatureChar">
    <w:name w:val="Signature Char"/>
    <w:basedOn w:val="DefaultParagraphFont"/>
    <w:link w:val="Signature"/>
    <w:uiPriority w:val="5"/>
    <w:rsid w:val="00311DAE"/>
    <w:rPr>
      <w:sz w:val="1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2A3"/>
  </w:style>
  <w:style w:type="character" w:styleId="EndnoteReference">
    <w:name w:val="endnote reference"/>
    <w:basedOn w:val="DefaultParagraphFont"/>
    <w:uiPriority w:val="99"/>
    <w:semiHidden/>
    <w:unhideWhenUsed/>
    <w:rsid w:val="00F432A3"/>
    <w:rPr>
      <w:vertAlign w:val="superscript"/>
    </w:rPr>
  </w:style>
  <w:style w:type="paragraph" w:styleId="Title">
    <w:name w:val="Title"/>
    <w:basedOn w:val="Normal"/>
    <w:link w:val="TitleChar"/>
    <w:autoRedefine/>
    <w:uiPriority w:val="24"/>
    <w:semiHidden/>
    <w:qFormat/>
    <w:rsid w:val="00EA5A80"/>
    <w:pPr>
      <w:spacing w:line="425" w:lineRule="atLeast"/>
    </w:pPr>
    <w:rPr>
      <w:rFonts w:eastAsiaTheme="majorEastAsia" w:cstheme="majorBidi"/>
      <w:b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E77640"/>
    <w:rPr>
      <w:rFonts w:eastAsiaTheme="majorEastAsia" w:cstheme="majorBidi"/>
      <w:b/>
      <w:sz w:val="42"/>
      <w:szCs w:val="56"/>
    </w:rPr>
  </w:style>
  <w:style w:type="paragraph" w:customStyle="1" w:styleId="Title2">
    <w:name w:val="Title2"/>
    <w:basedOn w:val="Title"/>
    <w:link w:val="Title2Char"/>
    <w:uiPriority w:val="24"/>
    <w:semiHidden/>
    <w:qFormat/>
    <w:rsid w:val="000E3364"/>
    <w:pPr>
      <w:spacing w:line="360" w:lineRule="exact"/>
    </w:pPr>
    <w:rPr>
      <w:noProof/>
      <w:sz w:val="30"/>
      <w:lang w:eastAsia="it-CH"/>
    </w:rPr>
  </w:style>
  <w:style w:type="character" w:customStyle="1" w:styleId="Title2Char">
    <w:name w:val="Title2 Char"/>
    <w:basedOn w:val="TitleChar"/>
    <w:link w:val="Title2"/>
    <w:uiPriority w:val="24"/>
    <w:semiHidden/>
    <w:rsid w:val="00311DAE"/>
    <w:rPr>
      <w:rFonts w:eastAsiaTheme="majorEastAsia" w:cstheme="majorBidi"/>
      <w:b/>
      <w:noProof/>
      <w:sz w:val="30"/>
      <w:szCs w:val="56"/>
      <w:lang w:eastAsia="it-CH"/>
    </w:rPr>
  </w:style>
  <w:style w:type="paragraph" w:styleId="List">
    <w:name w:val="List"/>
    <w:basedOn w:val="Normal"/>
    <w:uiPriority w:val="13"/>
    <w:rsid w:val="001A7C27"/>
    <w:pPr>
      <w:numPr>
        <w:ilvl w:val="1"/>
        <w:numId w:val="38"/>
      </w:numPr>
      <w:spacing w:after="60"/>
      <w:contextualSpacing/>
    </w:pPr>
  </w:style>
  <w:style w:type="paragraph" w:styleId="List2">
    <w:name w:val="List 2"/>
    <w:basedOn w:val="Normal"/>
    <w:uiPriority w:val="13"/>
    <w:rsid w:val="001A7C27"/>
    <w:pPr>
      <w:numPr>
        <w:ilvl w:val="2"/>
        <w:numId w:val="38"/>
      </w:numPr>
      <w:spacing w:after="60"/>
    </w:pPr>
  </w:style>
  <w:style w:type="paragraph" w:styleId="List3">
    <w:name w:val="List 3"/>
    <w:basedOn w:val="Normal"/>
    <w:uiPriority w:val="13"/>
    <w:semiHidden/>
    <w:rsid w:val="001A7C27"/>
    <w:pPr>
      <w:numPr>
        <w:ilvl w:val="3"/>
        <w:numId w:val="38"/>
      </w:numPr>
      <w:spacing w:after="60"/>
      <w:contextualSpacing/>
    </w:pPr>
  </w:style>
  <w:style w:type="paragraph" w:styleId="List4">
    <w:name w:val="List 4"/>
    <w:basedOn w:val="Normal"/>
    <w:uiPriority w:val="13"/>
    <w:semiHidden/>
    <w:rsid w:val="001A7C27"/>
    <w:pPr>
      <w:numPr>
        <w:ilvl w:val="4"/>
        <w:numId w:val="38"/>
      </w:numPr>
      <w:spacing w:after="60"/>
      <w:contextualSpacing/>
    </w:pPr>
  </w:style>
  <w:style w:type="paragraph" w:customStyle="1" w:styleId="Numbering">
    <w:name w:val="Numbering"/>
    <w:basedOn w:val="ListParagraph"/>
    <w:uiPriority w:val="24"/>
    <w:semiHidden/>
    <w:qFormat/>
    <w:rsid w:val="00671CB0"/>
    <w:pPr>
      <w:numPr>
        <w:numId w:val="0"/>
      </w:numPr>
    </w:pPr>
    <w:rPr>
      <w:color w:val="000000" w:themeColor="text1"/>
    </w:rPr>
  </w:style>
  <w:style w:type="paragraph" w:styleId="Subtitle">
    <w:name w:val="Subtitle"/>
    <w:basedOn w:val="Normal"/>
    <w:next w:val="Title"/>
    <w:link w:val="SubtitleChar"/>
    <w:autoRedefine/>
    <w:uiPriority w:val="7"/>
    <w:qFormat/>
    <w:rsid w:val="00797FCD"/>
    <w:pPr>
      <w:numPr>
        <w:ilvl w:val="1"/>
      </w:numPr>
      <w:spacing w:line="240" w:lineRule="auto"/>
    </w:pPr>
    <w:rPr>
      <w:rFonts w:asciiTheme="majorHAnsi" w:eastAsiaTheme="minorEastAsia" w:hAnsiTheme="majorHAnsi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7"/>
    <w:rsid w:val="00797FCD"/>
    <w:rPr>
      <w:rFonts w:asciiTheme="majorHAnsi" w:eastAsiaTheme="minorEastAsia" w:hAnsiTheme="majorHAnsi"/>
      <w:b/>
      <w:color w:val="000000" w:themeColor="text1"/>
      <w:szCs w:val="22"/>
    </w:rPr>
  </w:style>
  <w:style w:type="paragraph" w:customStyle="1" w:styleId="Sender">
    <w:name w:val="Sender"/>
    <w:basedOn w:val="Normal"/>
    <w:link w:val="SenderChar"/>
    <w:uiPriority w:val="3"/>
    <w:qFormat/>
    <w:rsid w:val="004A0D51"/>
    <w:pPr>
      <w:tabs>
        <w:tab w:val="left" w:pos="4961"/>
        <w:tab w:val="right" w:pos="10206"/>
      </w:tabs>
      <w:spacing w:line="180" w:lineRule="exact"/>
    </w:pPr>
    <w:rPr>
      <w:color w:val="000000" w:themeColor="text1"/>
      <w:sz w:val="15"/>
      <w:szCs w:val="15"/>
    </w:rPr>
  </w:style>
  <w:style w:type="character" w:customStyle="1" w:styleId="SenderChar">
    <w:name w:val="Sender Char"/>
    <w:basedOn w:val="DefaultParagraphFont"/>
    <w:link w:val="Sender"/>
    <w:uiPriority w:val="3"/>
    <w:rsid w:val="00311DAE"/>
    <w:rPr>
      <w:color w:val="000000" w:themeColor="text1"/>
      <w:sz w:val="15"/>
      <w:szCs w:val="15"/>
    </w:rPr>
  </w:style>
  <w:style w:type="character" w:customStyle="1" w:styleId="BoldChar">
    <w:name w:val="Bold Char"/>
    <w:basedOn w:val="DefaultParagraphFont"/>
    <w:link w:val="Bold"/>
    <w:uiPriority w:val="2"/>
    <w:rsid w:val="00EA5A80"/>
    <w:rPr>
      <w:b/>
    </w:rPr>
  </w:style>
  <w:style w:type="paragraph" w:customStyle="1" w:styleId="BulletedList1">
    <w:name w:val="Bulleted List 1"/>
    <w:basedOn w:val="ListParagraph"/>
    <w:uiPriority w:val="11"/>
    <w:qFormat/>
    <w:rsid w:val="006700F4"/>
    <w:pPr>
      <w:numPr>
        <w:numId w:val="17"/>
      </w:numPr>
      <w:contextualSpacing w:val="0"/>
    </w:pPr>
    <w:rPr>
      <w:color w:val="000000" w:themeColor="text1"/>
    </w:rPr>
  </w:style>
  <w:style w:type="paragraph" w:customStyle="1" w:styleId="BulletedList2">
    <w:name w:val="Bulleted List 2"/>
    <w:basedOn w:val="ListParagraph"/>
    <w:uiPriority w:val="11"/>
    <w:qFormat/>
    <w:rsid w:val="006700F4"/>
    <w:pPr>
      <w:numPr>
        <w:ilvl w:val="1"/>
        <w:numId w:val="17"/>
      </w:numPr>
      <w:contextualSpacing w:val="0"/>
    </w:pPr>
    <w:rPr>
      <w:color w:val="000000" w:themeColor="text1"/>
    </w:rPr>
  </w:style>
  <w:style w:type="paragraph" w:customStyle="1" w:styleId="BulletedList3">
    <w:name w:val="Bulleted List 3"/>
    <w:basedOn w:val="ListParagraph"/>
    <w:uiPriority w:val="11"/>
    <w:semiHidden/>
    <w:qFormat/>
    <w:rsid w:val="00CA2F3B"/>
    <w:pPr>
      <w:numPr>
        <w:ilvl w:val="2"/>
        <w:numId w:val="17"/>
      </w:numPr>
    </w:pPr>
    <w:rPr>
      <w:color w:val="000000" w:themeColor="text1"/>
    </w:rPr>
  </w:style>
  <w:style w:type="paragraph" w:customStyle="1" w:styleId="BulletedList4">
    <w:name w:val="Bulleted List 4"/>
    <w:basedOn w:val="ListParagraph"/>
    <w:uiPriority w:val="11"/>
    <w:semiHidden/>
    <w:qFormat/>
    <w:rsid w:val="00CA2F3B"/>
    <w:pPr>
      <w:numPr>
        <w:ilvl w:val="3"/>
        <w:numId w:val="17"/>
      </w:numPr>
    </w:pPr>
    <w:rPr>
      <w:color w:val="000000" w:themeColor="text1"/>
    </w:rPr>
  </w:style>
  <w:style w:type="numbering" w:customStyle="1" w:styleId="USIBulletedList">
    <w:name w:val="USI Bulleted List"/>
    <w:uiPriority w:val="99"/>
    <w:rsid w:val="00CA2F3B"/>
    <w:pPr>
      <w:numPr>
        <w:numId w:val="6"/>
      </w:numPr>
    </w:pPr>
  </w:style>
  <w:style w:type="paragraph" w:customStyle="1" w:styleId="NumberedList">
    <w:name w:val="Numbered List"/>
    <w:basedOn w:val="Normal"/>
    <w:link w:val="NumberedListChar"/>
    <w:uiPriority w:val="14"/>
    <w:qFormat/>
    <w:rsid w:val="00311DAE"/>
    <w:pPr>
      <w:numPr>
        <w:numId w:val="31"/>
      </w:numPr>
      <w:spacing w:after="60"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311DAE"/>
  </w:style>
  <w:style w:type="paragraph" w:customStyle="1" w:styleId="NumberedList2">
    <w:name w:val="Numbered List 2"/>
    <w:basedOn w:val="ListNumber2"/>
    <w:link w:val="NumberedList2Char"/>
    <w:uiPriority w:val="14"/>
    <w:qFormat/>
    <w:rsid w:val="00943483"/>
    <w:pPr>
      <w:numPr>
        <w:ilvl w:val="1"/>
        <w:numId w:val="31"/>
      </w:numPr>
      <w:contextualSpacing w:val="0"/>
    </w:pPr>
  </w:style>
  <w:style w:type="character" w:customStyle="1" w:styleId="ListNumber2Char">
    <w:name w:val="List Number 2 Char"/>
    <w:basedOn w:val="DefaultParagraphFont"/>
    <w:link w:val="ListNumber2"/>
    <w:uiPriority w:val="24"/>
    <w:semiHidden/>
    <w:rsid w:val="00311DAE"/>
  </w:style>
  <w:style w:type="character" w:customStyle="1" w:styleId="NumberedList2Char">
    <w:name w:val="Numbered List 2 Char"/>
    <w:basedOn w:val="ListNumber2Char"/>
    <w:link w:val="NumberedList2"/>
    <w:uiPriority w:val="14"/>
    <w:rsid w:val="00311DAE"/>
  </w:style>
  <w:style w:type="paragraph" w:customStyle="1" w:styleId="NumberedList3">
    <w:name w:val="Numbered List 3"/>
    <w:basedOn w:val="ListNumber3"/>
    <w:link w:val="NumberedList3Char"/>
    <w:uiPriority w:val="14"/>
    <w:qFormat/>
    <w:rsid w:val="00943483"/>
    <w:pPr>
      <w:numPr>
        <w:ilvl w:val="2"/>
        <w:numId w:val="31"/>
      </w:numPr>
      <w:contextualSpacing w:val="0"/>
    </w:pPr>
  </w:style>
  <w:style w:type="character" w:customStyle="1" w:styleId="ListNumber3Char">
    <w:name w:val="List Number 3 Char"/>
    <w:basedOn w:val="DefaultParagraphFont"/>
    <w:link w:val="ListNumber3"/>
    <w:uiPriority w:val="24"/>
    <w:semiHidden/>
    <w:rsid w:val="00311DAE"/>
  </w:style>
  <w:style w:type="character" w:customStyle="1" w:styleId="NumberedList3Char">
    <w:name w:val="Numbered List 3 Char"/>
    <w:basedOn w:val="ListNumber3Char"/>
    <w:link w:val="NumberedList3"/>
    <w:uiPriority w:val="14"/>
    <w:rsid w:val="00311DAE"/>
  </w:style>
  <w:style w:type="paragraph" w:customStyle="1" w:styleId="NumberedList4">
    <w:name w:val="Numbered List 4"/>
    <w:basedOn w:val="ListNumber4"/>
    <w:link w:val="NumberedList4Char"/>
    <w:uiPriority w:val="14"/>
    <w:semiHidden/>
    <w:qFormat/>
    <w:rsid w:val="006700F4"/>
    <w:pPr>
      <w:numPr>
        <w:numId w:val="31"/>
      </w:numPr>
      <w:contextualSpacing w:val="0"/>
    </w:pPr>
  </w:style>
  <w:style w:type="character" w:customStyle="1" w:styleId="ListNumber4Char">
    <w:name w:val="List Number 4 Char"/>
    <w:basedOn w:val="DefaultParagraphFont"/>
    <w:link w:val="ListNumber4"/>
    <w:uiPriority w:val="24"/>
    <w:semiHidden/>
    <w:rsid w:val="00311DAE"/>
  </w:style>
  <w:style w:type="character" w:customStyle="1" w:styleId="NumberedList4Char">
    <w:name w:val="Numbered List 4 Char"/>
    <w:basedOn w:val="ListNumber4Char"/>
    <w:link w:val="NumberedList4"/>
    <w:uiPriority w:val="14"/>
    <w:semiHidden/>
    <w:rsid w:val="00311DAE"/>
  </w:style>
  <w:style w:type="paragraph" w:customStyle="1" w:styleId="TitleList">
    <w:name w:val="Title List"/>
    <w:basedOn w:val="List"/>
    <w:link w:val="TitleListChar"/>
    <w:uiPriority w:val="12"/>
    <w:qFormat/>
    <w:rsid w:val="001A7C27"/>
    <w:pPr>
      <w:numPr>
        <w:ilvl w:val="0"/>
      </w:numPr>
      <w:spacing w:line="200" w:lineRule="atLeast"/>
      <w:contextualSpacing w:val="0"/>
    </w:pPr>
    <w:rPr>
      <w:b/>
    </w:rPr>
  </w:style>
  <w:style w:type="character" w:customStyle="1" w:styleId="TitleListChar">
    <w:name w:val="Title List Char"/>
    <w:basedOn w:val="BoldChar"/>
    <w:link w:val="TitleList"/>
    <w:uiPriority w:val="12"/>
    <w:rsid w:val="00311DAE"/>
    <w:rPr>
      <w:b/>
    </w:rPr>
  </w:style>
  <w:style w:type="numbering" w:customStyle="1" w:styleId="USITableNumberedListStyle">
    <w:name w:val="USI Table Numbered List Style"/>
    <w:uiPriority w:val="99"/>
    <w:rsid w:val="00CD4CC7"/>
    <w:pPr>
      <w:numPr>
        <w:numId w:val="11"/>
      </w:numPr>
    </w:pPr>
  </w:style>
  <w:style w:type="table" w:styleId="TableTheme">
    <w:name w:val="Table Theme"/>
    <w:basedOn w:val="TableNormal"/>
    <w:uiPriority w:val="99"/>
    <w:semiHidden/>
    <w:unhideWhenUsed/>
    <w:rsid w:val="00C52353"/>
    <w:pPr>
      <w:spacing w:line="200" w:lineRule="atLeast"/>
      <w:ind w:left="-284" w:firstLine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</w:tblCellMar>
    </w:tblPr>
    <w:tcPr>
      <w:tcMar>
        <w:top w:w="57" w:type="dxa"/>
        <w:left w:w="0" w:type="dxa"/>
        <w:bottom w:w="57" w:type="dxa"/>
      </w:tcMar>
    </w:tcPr>
  </w:style>
  <w:style w:type="paragraph" w:customStyle="1" w:styleId="tabletext">
    <w:name w:val="table_text"/>
    <w:basedOn w:val="Normal"/>
    <w:uiPriority w:val="18"/>
    <w:qFormat/>
    <w:rsid w:val="00E2067E"/>
    <w:pPr>
      <w:framePr w:wrap="around" w:vAnchor="text" w:hAnchor="text" w:y="1"/>
      <w:spacing w:after="60" w:line="200" w:lineRule="atLeast"/>
    </w:pPr>
    <w:rPr>
      <w:color w:val="000000" w:themeColor="text1"/>
      <w:sz w:val="16"/>
    </w:rPr>
  </w:style>
  <w:style w:type="paragraph" w:customStyle="1" w:styleId="tabletitle">
    <w:name w:val="table_title"/>
    <w:basedOn w:val="tabletext"/>
    <w:uiPriority w:val="18"/>
    <w:qFormat/>
    <w:rsid w:val="00863B98"/>
    <w:pPr>
      <w:framePr w:wrap="around"/>
    </w:pPr>
    <w:rPr>
      <w:b/>
    </w:rPr>
  </w:style>
  <w:style w:type="paragraph" w:customStyle="1" w:styleId="tablenumberedlist">
    <w:name w:val="table_numbered_list"/>
    <w:basedOn w:val="tabletext"/>
    <w:uiPriority w:val="18"/>
    <w:qFormat/>
    <w:rsid w:val="00CD4CC7"/>
    <w:pPr>
      <w:framePr w:wrap="around"/>
      <w:numPr>
        <w:numId w:val="11"/>
      </w:numPr>
    </w:pPr>
  </w:style>
  <w:style w:type="numbering" w:customStyle="1" w:styleId="USITableBulletedListStyle">
    <w:name w:val="USI Table Bulleted List Style"/>
    <w:uiPriority w:val="99"/>
    <w:rsid w:val="00CD4CC7"/>
    <w:pPr>
      <w:numPr>
        <w:numId w:val="14"/>
      </w:numPr>
    </w:pPr>
  </w:style>
  <w:style w:type="paragraph" w:customStyle="1" w:styleId="tablebulletedlist">
    <w:name w:val="table_bulleted_list"/>
    <w:basedOn w:val="tablenumberedlist"/>
    <w:uiPriority w:val="18"/>
    <w:qFormat/>
    <w:rsid w:val="00CD4CC7"/>
    <w:pPr>
      <w:framePr w:wrap="around"/>
      <w:numPr>
        <w:numId w:val="14"/>
      </w:numPr>
    </w:pPr>
  </w:style>
  <w:style w:type="table" w:customStyle="1" w:styleId="USITableStyle">
    <w:name w:val="USI Table Style"/>
    <w:basedOn w:val="TableNormal"/>
    <w:uiPriority w:val="99"/>
    <w:rsid w:val="006979BE"/>
    <w:pPr>
      <w:spacing w:after="60" w:line="200" w:lineRule="atLeas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28" w:type="dxa"/>
        <w:bottom w:w="57" w:type="dxa"/>
      </w:tblCellMar>
    </w:tblPr>
    <w:tblStylePr w:type="firstRow">
      <w:rPr>
        <w:rFonts w:ascii="Arial" w:hAnsi="Arial"/>
        <w:b w:val="0"/>
        <w:sz w:val="16"/>
      </w:rPr>
      <w:tblPr/>
      <w:tcPr>
        <w:tcBorders>
          <w:top w:val="single" w:sz="18" w:space="0" w:color="auto"/>
        </w:tcBorders>
      </w:tcPr>
    </w:tblStylePr>
  </w:style>
  <w:style w:type="numbering" w:customStyle="1" w:styleId="USIHeadingList">
    <w:name w:val="USI Heading List"/>
    <w:uiPriority w:val="99"/>
    <w:rsid w:val="00334CDB"/>
    <w:pPr>
      <w:numPr>
        <w:numId w:val="20"/>
      </w:numPr>
    </w:pPr>
  </w:style>
  <w:style w:type="numbering" w:customStyle="1" w:styleId="USINumberedList">
    <w:name w:val="USI Numbered List"/>
    <w:uiPriority w:val="99"/>
    <w:rsid w:val="00EF5C79"/>
    <w:pPr>
      <w:numPr>
        <w:numId w:val="28"/>
      </w:numPr>
    </w:pPr>
  </w:style>
  <w:style w:type="paragraph" w:customStyle="1" w:styleId="Article">
    <w:name w:val="Article"/>
    <w:basedOn w:val="Normal"/>
    <w:uiPriority w:val="15"/>
    <w:rsid w:val="00BE008D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FA6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i.usilu.net\dfs\USI-Documentazione%20e%20Modelli\modelli\1_modelli%20Word\101_Facolt&#224;\101_FTL\101_c_ftl-progetto-breve-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559D847BD84F9385CB3BC0B9E2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49E1-ECEB-4E38-8ABF-54D95A7583B1}"/>
      </w:docPartPr>
      <w:docPartBody>
        <w:p w:rsidR="00905E00" w:rsidRDefault="006D3CD3" w:rsidP="006D3CD3">
          <w:pPr>
            <w:pStyle w:val="60559D847BD84F9385CB3BC0B9E21C6A6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02BF01A08F6C43BEA6CC2552693A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2DBC-A39C-4B6D-92C0-7DB168D03DB8}"/>
      </w:docPartPr>
      <w:docPartBody>
        <w:p w:rsidR="00905E00" w:rsidRDefault="006D3CD3" w:rsidP="006D3CD3">
          <w:pPr>
            <w:pStyle w:val="02BF01A08F6C43BEA6CC2552693AAE766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6885D623B7034BB6A07CA4DB6057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1B60-B180-453F-B6AC-8B885588E5C1}"/>
      </w:docPartPr>
      <w:docPartBody>
        <w:p w:rsidR="00905E00" w:rsidRDefault="006D3CD3" w:rsidP="006D3CD3">
          <w:pPr>
            <w:pStyle w:val="6885D623B7034BB6A07CA4DB605799AE6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3CF701F7DBA249FCB0FD8FF9D6C1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94DA-6C5D-4ACD-A119-12E9536461CC}"/>
      </w:docPartPr>
      <w:docPartBody>
        <w:p w:rsidR="00905E00" w:rsidRDefault="006D3CD3" w:rsidP="006D3CD3">
          <w:pPr>
            <w:pStyle w:val="3CF701F7DBA249FCB0FD8FF9D6C146D56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05CEEE2990C8499A8EAA8E1C8B0D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8DF0-728B-4207-B1C6-5CC5A6609E94}"/>
      </w:docPartPr>
      <w:docPartBody>
        <w:p w:rsidR="00905E00" w:rsidRDefault="006D3CD3" w:rsidP="006D3CD3">
          <w:pPr>
            <w:pStyle w:val="05CEEE2990C8499A8EAA8E1C8B0D92066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A817DA2EE42B4B50B538EA73DD34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51F5-18B2-4432-B7AF-628FD6764F58}"/>
      </w:docPartPr>
      <w:docPartBody>
        <w:p w:rsidR="00905E00" w:rsidRDefault="006D3CD3" w:rsidP="006D3CD3">
          <w:pPr>
            <w:pStyle w:val="A817DA2EE42B4B50B538EA73DD34D65D6"/>
          </w:pPr>
          <w:r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A5E7174665B44B37B39B3CF73DAF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4AFA-796E-46E3-AF41-49DC7162A7FB}"/>
      </w:docPartPr>
      <w:docPartBody>
        <w:p w:rsidR="00905E00" w:rsidRDefault="006D3CD3" w:rsidP="006D3CD3">
          <w:pPr>
            <w:pStyle w:val="A5E7174665B44B37B39B3CF73DAF35003"/>
          </w:pPr>
          <w:r>
            <w:rPr>
              <w:rStyle w:val="PlaceholderText"/>
              <w:lang w:val="en-US"/>
            </w:rPr>
            <w:t>gg.mm.aaaa</w:t>
          </w:r>
        </w:p>
      </w:docPartBody>
    </w:docPart>
    <w:docPart>
      <w:docPartPr>
        <w:name w:val="EBE1AD37B43E476E8819353A6B97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1B69-FF2F-46EB-AF55-FE3D3B41330B}"/>
      </w:docPartPr>
      <w:docPartBody>
        <w:p w:rsidR="00905E00" w:rsidRDefault="006D3CD3" w:rsidP="006D3CD3">
          <w:pPr>
            <w:pStyle w:val="EBE1AD37B43E476E8819353A6B97FA5B2"/>
          </w:pPr>
          <w:r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05CE67893D2C4C66A56C377E0DBA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1033-06FC-4C65-8B10-101CDF705C7F}"/>
      </w:docPartPr>
      <w:docPartBody>
        <w:p w:rsidR="00905E00" w:rsidRDefault="006D3CD3" w:rsidP="006D3CD3">
          <w:pPr>
            <w:pStyle w:val="05CE67893D2C4C66A56C377E0DBAEDEC1"/>
          </w:pPr>
          <w:r w:rsidRPr="003771F6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4955CC17B3FC43A1BB7929EB92F83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EBFC-F79E-4131-8F88-79AECA92FBF6}"/>
      </w:docPartPr>
      <w:docPartBody>
        <w:p w:rsidR="00905E00" w:rsidRDefault="006D3CD3" w:rsidP="006D3CD3">
          <w:pPr>
            <w:pStyle w:val="4955CC17B3FC43A1BB7929EB92F83E961"/>
          </w:pPr>
          <w:r w:rsidRPr="003771F6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DAE1982A43474129AA81A1C24316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3577-5494-405A-B0A4-A57A7EA7A473}"/>
      </w:docPartPr>
      <w:docPartBody>
        <w:p w:rsidR="00905E00" w:rsidRDefault="006D3CD3" w:rsidP="006D3CD3">
          <w:pPr>
            <w:pStyle w:val="DAE1982A43474129AA81A1C24316B84F1"/>
          </w:pPr>
          <w:r w:rsidRPr="003771F6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99B0646465C74E5AAF6230D5BF68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E0D-0114-4809-BEDC-2384E2CC8771}"/>
      </w:docPartPr>
      <w:docPartBody>
        <w:p w:rsidR="00905E00" w:rsidRDefault="006D3CD3" w:rsidP="006D3CD3">
          <w:pPr>
            <w:pStyle w:val="99B0646465C74E5AAF6230D5BF68C1E11"/>
          </w:pPr>
          <w:r w:rsidRPr="003771F6">
            <w:rPr>
              <w:rStyle w:val="PlaceholderText"/>
            </w:rPr>
            <w:t>Inserire il testo</w:t>
          </w:r>
        </w:p>
      </w:docPartBody>
    </w:docPart>
    <w:docPart>
      <w:docPartPr>
        <w:name w:val="46BE3A99C7B34B408609B584714F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78944-926A-4E84-AC9E-CE9317E53FAA}"/>
      </w:docPartPr>
      <w:docPartBody>
        <w:p w:rsidR="00905E00" w:rsidRDefault="006D3CD3" w:rsidP="006D3CD3">
          <w:pPr>
            <w:pStyle w:val="46BE3A99C7B34B408609B584714FA308"/>
          </w:pPr>
          <w:r w:rsidRPr="003771F6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F6A1F480CF4E4F72864DCB9083CB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1D0F-DA58-4E41-80CC-2A533A217BF5}"/>
      </w:docPartPr>
      <w:docPartBody>
        <w:p w:rsidR="00905E00" w:rsidRDefault="006D3CD3" w:rsidP="006D3CD3">
          <w:pPr>
            <w:pStyle w:val="F6A1F480CF4E4F72864DCB9083CB6E58"/>
          </w:pPr>
          <w:r w:rsidRPr="00934A5F">
            <w:rPr>
              <w:rStyle w:val="PlaceholderText"/>
              <w:lang w:val="en-US"/>
            </w:rPr>
            <w:t>Inserire il testo</w:t>
          </w:r>
        </w:p>
      </w:docPartBody>
    </w:docPart>
    <w:docPart>
      <w:docPartPr>
        <w:name w:val="7349593778DB48B1BF9C50B146592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E492B-17B2-41BA-BB49-B9478973B73D}"/>
      </w:docPartPr>
      <w:docPartBody>
        <w:p w:rsidR="00905E00" w:rsidRDefault="006D3CD3" w:rsidP="006D3CD3">
          <w:pPr>
            <w:pStyle w:val="7349593778DB48B1BF9C50B146592489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E6EB38B0B9CC4152B7BD81510DF6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A77E-461A-4EDD-8BBF-4498A8D13D22}"/>
      </w:docPartPr>
      <w:docPartBody>
        <w:p w:rsidR="00905E00" w:rsidRDefault="006D3CD3" w:rsidP="006D3CD3">
          <w:pPr>
            <w:pStyle w:val="E6EB38B0B9CC4152B7BD81510DF64B2C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BE2E93A8AD53468FB007E0BB9898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30D0-9363-459C-AE08-B15219997A8F}"/>
      </w:docPartPr>
      <w:docPartBody>
        <w:p w:rsidR="00905E00" w:rsidRDefault="006D3CD3" w:rsidP="006D3CD3">
          <w:pPr>
            <w:pStyle w:val="BE2E93A8AD53468FB007E0BB989838ED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C0AB4154A2AC4D30A377B2F409FE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7193-8E54-45B3-99D2-C4D6F73E93C2}"/>
      </w:docPartPr>
      <w:docPartBody>
        <w:p w:rsidR="00905E00" w:rsidRDefault="006D3CD3" w:rsidP="006D3CD3">
          <w:pPr>
            <w:pStyle w:val="C0AB4154A2AC4D30A377B2F409FE3110"/>
          </w:pPr>
          <w:r>
            <w:rPr>
              <w:rStyle w:val="PlaceholderText"/>
              <w:lang w:val="en-US"/>
            </w:rPr>
            <w:t>ECTS</w:t>
          </w:r>
        </w:p>
      </w:docPartBody>
    </w:docPart>
    <w:docPart>
      <w:docPartPr>
        <w:name w:val="46400F648C9344A49C94591E1E77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BAFB-11B7-4F43-9201-18A8244734C9}"/>
      </w:docPartPr>
      <w:docPartBody>
        <w:p w:rsidR="00905E00" w:rsidRDefault="006D3CD3" w:rsidP="006D3CD3">
          <w:pPr>
            <w:pStyle w:val="46400F648C9344A49C94591E1E779AF9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633223C08B52417184FA195EB4A0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0914-F94E-4CBF-8678-0CDA50846378}"/>
      </w:docPartPr>
      <w:docPartBody>
        <w:p w:rsidR="00905E00" w:rsidRDefault="006D3CD3" w:rsidP="006D3CD3">
          <w:pPr>
            <w:pStyle w:val="633223C08B52417184FA195EB4A09FCD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521B182B1FE747D3942AB2ECF79C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84D4-C478-4487-BACA-9A4B6F2EE0C4}"/>
      </w:docPartPr>
      <w:docPartBody>
        <w:p w:rsidR="00905E00" w:rsidRDefault="006D3CD3" w:rsidP="006D3CD3">
          <w:pPr>
            <w:pStyle w:val="521B182B1FE747D3942AB2ECF79C3733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D0B7DC4B25FA472B9291B4FD9330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0659-F494-492E-9365-732E36C2120B}"/>
      </w:docPartPr>
      <w:docPartBody>
        <w:p w:rsidR="00905E00" w:rsidRDefault="006D3CD3" w:rsidP="006D3CD3">
          <w:pPr>
            <w:pStyle w:val="D0B7DC4B25FA472B9291B4FD9330C196"/>
          </w:pPr>
          <w:r>
            <w:rPr>
              <w:rStyle w:val="PlaceholderText"/>
              <w:lang w:val="en-US"/>
            </w:rPr>
            <w:t>ECTS</w:t>
          </w:r>
        </w:p>
      </w:docPartBody>
    </w:docPart>
    <w:docPart>
      <w:docPartPr>
        <w:name w:val="7AD4201B0B4E402B849FBC7DE4D5D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341A-CC70-4097-B987-632D70773FC8}"/>
      </w:docPartPr>
      <w:docPartBody>
        <w:p w:rsidR="00905E00" w:rsidRDefault="006D3CD3" w:rsidP="006D3CD3">
          <w:pPr>
            <w:pStyle w:val="7AD4201B0B4E402B849FBC7DE4D5D12D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44FE65C9B0C74879A3C75DBF8B73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A626-2CED-42A7-A333-52F4BB98A4C1}"/>
      </w:docPartPr>
      <w:docPartBody>
        <w:p w:rsidR="00905E00" w:rsidRDefault="006D3CD3" w:rsidP="006D3CD3">
          <w:pPr>
            <w:pStyle w:val="44FE65C9B0C74879A3C75DBF8B73CB85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EA96529A44574B2A902B910277B1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1DE8-3CA2-454F-BA0A-A5CFB96C216E}"/>
      </w:docPartPr>
      <w:docPartBody>
        <w:p w:rsidR="00905E00" w:rsidRDefault="006D3CD3" w:rsidP="006D3CD3">
          <w:pPr>
            <w:pStyle w:val="EA96529A44574B2A902B910277B1DFE6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30594710ADD4444FBB8BCF45E23D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08766-79F8-49CB-9D28-AEE39811BAE5}"/>
      </w:docPartPr>
      <w:docPartBody>
        <w:p w:rsidR="00905E00" w:rsidRDefault="006D3CD3" w:rsidP="006D3CD3">
          <w:pPr>
            <w:pStyle w:val="30594710ADD4444FBB8BCF45E23D5695"/>
          </w:pPr>
          <w:r>
            <w:rPr>
              <w:rStyle w:val="PlaceholderText"/>
              <w:lang w:val="en-US"/>
            </w:rPr>
            <w:t>ECTS</w:t>
          </w:r>
        </w:p>
      </w:docPartBody>
    </w:docPart>
    <w:docPart>
      <w:docPartPr>
        <w:name w:val="FFE22180E7B844C6B2970F97F4C2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40A4-914C-4E02-A442-996823BFCEDE}"/>
      </w:docPartPr>
      <w:docPartBody>
        <w:p w:rsidR="00905E00" w:rsidRDefault="006D3CD3" w:rsidP="006D3CD3">
          <w:pPr>
            <w:pStyle w:val="FFE22180E7B844C6B2970F97F4C20731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9D5B696E91814736BD8A5079F7AD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0E5A-98CC-4D60-9848-EA74FF76985D}"/>
      </w:docPartPr>
      <w:docPartBody>
        <w:p w:rsidR="00905E00" w:rsidRDefault="006D3CD3" w:rsidP="006D3CD3">
          <w:pPr>
            <w:pStyle w:val="9D5B696E91814736BD8A5079F7ADA568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AF61638E583640FE8BF02267C8A9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720F-A74F-435B-A489-885000954155}"/>
      </w:docPartPr>
      <w:docPartBody>
        <w:p w:rsidR="00905E00" w:rsidRDefault="006D3CD3" w:rsidP="006D3CD3">
          <w:pPr>
            <w:pStyle w:val="AF61638E583640FE8BF02267C8A95E97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23BBFF9DBB414E60B8D3BAC8A2BB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4DDB-C6E4-40A1-B426-E11448F07E40}"/>
      </w:docPartPr>
      <w:docPartBody>
        <w:p w:rsidR="00905E00" w:rsidRDefault="006D3CD3" w:rsidP="006D3CD3">
          <w:pPr>
            <w:pStyle w:val="23BBFF9DBB414E60B8D3BAC8A2BBB596"/>
          </w:pPr>
          <w:r>
            <w:rPr>
              <w:rStyle w:val="PlaceholderText"/>
              <w:lang w:val="en-US"/>
            </w:rPr>
            <w:t>ECTS</w:t>
          </w:r>
        </w:p>
      </w:docPartBody>
    </w:docPart>
    <w:docPart>
      <w:docPartPr>
        <w:name w:val="8B655C06C4854EBF968C647E39A1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F8FC-DDA2-4331-9D16-B746776EB61F}"/>
      </w:docPartPr>
      <w:docPartBody>
        <w:p w:rsidR="00905E00" w:rsidRDefault="006D3CD3" w:rsidP="006D3CD3">
          <w:pPr>
            <w:pStyle w:val="8B655C06C4854EBF968C647E39A11698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2446634403594803BB902FA3F6BA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5F6F-750F-4A4F-9853-B7C76603B0C4}"/>
      </w:docPartPr>
      <w:docPartBody>
        <w:p w:rsidR="00905E00" w:rsidRDefault="006D3CD3" w:rsidP="006D3CD3">
          <w:pPr>
            <w:pStyle w:val="2446634403594803BB902FA3F6BA1881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16FAC241B45D413FB55E8ABE2B6E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69E6-4A66-429B-B2D4-65C1649C3F6B}"/>
      </w:docPartPr>
      <w:docPartBody>
        <w:p w:rsidR="00905E00" w:rsidRDefault="006D3CD3" w:rsidP="006D3CD3">
          <w:pPr>
            <w:pStyle w:val="16FAC241B45D413FB55E8ABE2B6E7196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FD15B05A16DA4B3E8124197B430D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ECC3-F29F-4419-ADBC-64E47AEDD36A}"/>
      </w:docPartPr>
      <w:docPartBody>
        <w:p w:rsidR="00905E00" w:rsidRDefault="006D3CD3" w:rsidP="006D3CD3">
          <w:pPr>
            <w:pStyle w:val="FD15B05A16DA4B3E8124197B430D1449"/>
          </w:pPr>
          <w:r>
            <w:rPr>
              <w:rStyle w:val="PlaceholderText"/>
              <w:lang w:val="en-US"/>
            </w:rPr>
            <w:t>ECTS</w:t>
          </w:r>
        </w:p>
      </w:docPartBody>
    </w:docPart>
    <w:docPart>
      <w:docPartPr>
        <w:name w:val="C574BA4EF4964F65B0FD29A116A7E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811B-D4C4-4FAB-9A08-237FBC1EA381}"/>
      </w:docPartPr>
      <w:docPartBody>
        <w:p w:rsidR="00905E00" w:rsidRDefault="006D3CD3" w:rsidP="006D3CD3">
          <w:pPr>
            <w:pStyle w:val="C574BA4EF4964F65B0FD29A116A7EF6A"/>
          </w:pPr>
          <w:r>
            <w:rPr>
              <w:rStyle w:val="PlaceholderText"/>
              <w:lang w:val="en-US"/>
            </w:rPr>
            <w:t>Inserire sigla</w:t>
          </w:r>
        </w:p>
      </w:docPartBody>
    </w:docPart>
    <w:docPart>
      <w:docPartPr>
        <w:name w:val="487312679E6746089A7353BC70E6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F0AD-5D25-4F94-B636-E0881F74840B}"/>
      </w:docPartPr>
      <w:docPartBody>
        <w:p w:rsidR="00905E00" w:rsidRDefault="006D3CD3" w:rsidP="006D3CD3">
          <w:pPr>
            <w:pStyle w:val="487312679E6746089A7353BC70E6D712"/>
          </w:pPr>
          <w:r>
            <w:rPr>
              <w:rStyle w:val="PlaceholderText"/>
              <w:lang w:val="en-US"/>
            </w:rPr>
            <w:t>Corso</w:t>
          </w:r>
        </w:p>
      </w:docPartBody>
    </w:docPart>
    <w:docPart>
      <w:docPartPr>
        <w:name w:val="5D1F2649F60248A89939991D0ADA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864F-5E69-4DDF-9103-9AEB2B3C9E43}"/>
      </w:docPartPr>
      <w:docPartBody>
        <w:p w:rsidR="00905E00" w:rsidRDefault="006D3CD3" w:rsidP="006D3CD3">
          <w:pPr>
            <w:pStyle w:val="5D1F2649F60248A89939991D0ADA3853"/>
          </w:pPr>
          <w:r>
            <w:rPr>
              <w:rStyle w:val="PlaceholderText"/>
              <w:lang w:val="en-US"/>
            </w:rPr>
            <w:t>Nome Cognome</w:t>
          </w:r>
        </w:p>
      </w:docPartBody>
    </w:docPart>
    <w:docPart>
      <w:docPartPr>
        <w:name w:val="CCFC04C40AD143B99FBD34D40ED1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88FE-527B-40FC-BA37-2647C93D1FF1}"/>
      </w:docPartPr>
      <w:docPartBody>
        <w:p w:rsidR="00905E00" w:rsidRDefault="006D3CD3" w:rsidP="006D3CD3">
          <w:pPr>
            <w:pStyle w:val="CCFC04C40AD143B99FBD34D40ED16C53"/>
          </w:pPr>
          <w:r>
            <w:rPr>
              <w:rStyle w:val="PlaceholderText"/>
              <w:lang w:val="en-US"/>
            </w:rPr>
            <w:t>ECTS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D3"/>
    <w:rsid w:val="006D3CD3"/>
    <w:rsid w:val="009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CD3"/>
    <w:rPr>
      <w:color w:val="808080"/>
    </w:rPr>
  </w:style>
  <w:style w:type="paragraph" w:customStyle="1" w:styleId="D0302107E4E4482A88B46EE64AFBE7C5">
    <w:name w:val="D0302107E4E4482A88B46EE64AFBE7C5"/>
    <w:rsid w:val="006D3CD3"/>
  </w:style>
  <w:style w:type="paragraph" w:customStyle="1" w:styleId="B0E7DBB8CE1B4B94BB585830C0F96436">
    <w:name w:val="B0E7DBB8CE1B4B94BB585830C0F96436"/>
    <w:rsid w:val="006D3CD3"/>
  </w:style>
  <w:style w:type="paragraph" w:customStyle="1" w:styleId="67183DAC0A474BC187F4D8BFFD4ACE53">
    <w:name w:val="67183DAC0A474BC187F4D8BFFD4ACE53"/>
    <w:rsid w:val="006D3CD3"/>
  </w:style>
  <w:style w:type="paragraph" w:customStyle="1" w:styleId="60559D847BD84F9385CB3BC0B9E21C6A">
    <w:name w:val="60559D847BD84F9385CB3BC0B9E21C6A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">
    <w:name w:val="02BF01A08F6C43BEA6CC2552693AAE7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">
    <w:name w:val="6885D623B7034BB6A07CA4DB605799AE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">
    <w:name w:val="3CF701F7DBA249FCB0FD8FF9D6C146D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">
    <w:name w:val="05CEEE2990C8499A8EAA8E1C8B0D920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1">
    <w:name w:val="67183DAC0A474BC187F4D8BFFD4ACE53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">
    <w:name w:val="A817DA2EE42B4B50B538EA73DD34D65D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60559D847BD84F9385CB3BC0B9E21C6A1">
    <w:name w:val="60559D847BD84F9385CB3BC0B9E21C6A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1">
    <w:name w:val="02BF01A08F6C43BEA6CC2552693AAE76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1">
    <w:name w:val="6885D623B7034BB6A07CA4DB605799AE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1">
    <w:name w:val="3CF701F7DBA249FCB0FD8FF9D6C146D5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1">
    <w:name w:val="05CEEE2990C8499A8EAA8E1C8B0D9206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2">
    <w:name w:val="67183DAC0A474BC187F4D8BFFD4ACE53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C6A21E0B2B24D6CB8FB6A619957FA5F">
    <w:name w:val="5C6A21E0B2B24D6CB8FB6A619957FA5F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1">
    <w:name w:val="A817DA2EE42B4B50B538EA73DD34D65D1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60559D847BD84F9385CB3BC0B9E21C6A2">
    <w:name w:val="60559D847BD84F9385CB3BC0B9E21C6A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2">
    <w:name w:val="02BF01A08F6C43BEA6CC2552693AAE76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10B03FADEB54BB483E900E7D05FBD90">
    <w:name w:val="410B03FADEB54BB483E900E7D05FBD90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E8A3F9462324C5D98CE5FC41EB45E51">
    <w:name w:val="0E8A3F9462324C5D98CE5FC41EB45E5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B9157D0855D4CC9B4AD288D34D84921">
    <w:name w:val="6B9157D0855D4CC9B4AD288D34D8492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2">
    <w:name w:val="6885D623B7034BB6A07CA4DB605799AE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2">
    <w:name w:val="3CF701F7DBA249FCB0FD8FF9D6C146D5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2">
    <w:name w:val="05CEEE2990C8499A8EAA8E1C8B0D9206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3">
    <w:name w:val="67183DAC0A474BC187F4D8BFFD4ACE53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C6A21E0B2B24D6CB8FB6A619957FA5F1">
    <w:name w:val="5C6A21E0B2B24D6CB8FB6A619957FA5F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2">
    <w:name w:val="A817DA2EE42B4B50B538EA73DD34D65D2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60559D847BD84F9385CB3BC0B9E21C6A3">
    <w:name w:val="60559D847BD84F9385CB3BC0B9E21C6A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3">
    <w:name w:val="02BF01A08F6C43BEA6CC2552693AAE76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10B03FADEB54BB483E900E7D05FBD901">
    <w:name w:val="410B03FADEB54BB483E900E7D05FBD90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E8A3F9462324C5D98CE5FC41EB45E511">
    <w:name w:val="0E8A3F9462324C5D98CE5FC41EB45E51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B9157D0855D4CC9B4AD288D34D849211">
    <w:name w:val="6B9157D0855D4CC9B4AD288D34D84921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3">
    <w:name w:val="6885D623B7034BB6A07CA4DB605799AE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3">
    <w:name w:val="3CF701F7DBA249FCB0FD8FF9D6C146D5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3">
    <w:name w:val="05CEEE2990C8499A8EAA8E1C8B0D9206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4">
    <w:name w:val="67183DAC0A474BC187F4D8BFFD4ACE53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C6A21E0B2B24D6CB8FB6A619957FA5F2">
    <w:name w:val="5C6A21E0B2B24D6CB8FB6A619957FA5F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3">
    <w:name w:val="A817DA2EE42B4B50B538EA73DD34D65D3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A5E7174665B44B37B39B3CF73DAF3500">
    <w:name w:val="A5E7174665B44B37B39B3CF73DAF3500"/>
    <w:rsid w:val="006D3CD3"/>
  </w:style>
  <w:style w:type="paragraph" w:customStyle="1" w:styleId="60559D847BD84F9385CB3BC0B9E21C6A4">
    <w:name w:val="60559D847BD84F9385CB3BC0B9E21C6A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4">
    <w:name w:val="02BF01A08F6C43BEA6CC2552693AAE76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5E7174665B44B37B39B3CF73DAF35001">
    <w:name w:val="A5E7174665B44B37B39B3CF73DAF3500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4">
    <w:name w:val="6885D623B7034BB6A07CA4DB605799AE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4">
    <w:name w:val="3CF701F7DBA249FCB0FD8FF9D6C146D5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4">
    <w:name w:val="05CEEE2990C8499A8EAA8E1C8B0D9206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5">
    <w:name w:val="67183DAC0A474BC187F4D8BFFD4ACE53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E4C57726A9548889A51FE72AB961F1C">
    <w:name w:val="3E4C57726A9548889A51FE72AB961F1C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DA9DCAB3C304389AB0671F93283D3F4">
    <w:name w:val="7DA9DCAB3C304389AB0671F93283D3F4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4010A11CBAB44669C786EFE9E08C039">
    <w:name w:val="34010A11CBAB44669C786EFE9E08C039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D05DE6C0C4943CD8F7AA577831DAA01">
    <w:name w:val="3D05DE6C0C4943CD8F7AA577831DAA0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5C6A21E0B2B24D6CB8FB6A619957FA5F3">
    <w:name w:val="5C6A21E0B2B24D6CB8FB6A619957FA5F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4">
    <w:name w:val="A817DA2EE42B4B50B538EA73DD34D65D4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1BF8D6D7A0514FF78CB6679424D28C85">
    <w:name w:val="1BF8D6D7A0514FF78CB6679424D28C85"/>
    <w:rsid w:val="006D3CD3"/>
  </w:style>
  <w:style w:type="paragraph" w:customStyle="1" w:styleId="EBE1AD37B43E476E8819353A6B97FA5B">
    <w:name w:val="EBE1AD37B43E476E8819353A6B97FA5B"/>
    <w:rsid w:val="006D3CD3"/>
  </w:style>
  <w:style w:type="paragraph" w:customStyle="1" w:styleId="60559D847BD84F9385CB3BC0B9E21C6A5">
    <w:name w:val="60559D847BD84F9385CB3BC0B9E21C6A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5">
    <w:name w:val="02BF01A08F6C43BEA6CC2552693AAE76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5E7174665B44B37B39B3CF73DAF35002">
    <w:name w:val="A5E7174665B44B37B39B3CF73DAF3500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5">
    <w:name w:val="6885D623B7034BB6A07CA4DB605799AE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67893D2C4C66A56C377E0DBAEDEC">
    <w:name w:val="05CE67893D2C4C66A56C377E0DBAEDEC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955CC17B3FC43A1BB7929EB92F83E96">
    <w:name w:val="4955CC17B3FC43A1BB7929EB92F83E9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AE1982A43474129AA81A1C24316B84F">
    <w:name w:val="DAE1982A43474129AA81A1C24316B84F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B0646465C74E5AAF6230D5BF68C1E1">
    <w:name w:val="99B0646465C74E5AAF6230D5BF68C1E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5">
    <w:name w:val="3CF701F7DBA249FCB0FD8FF9D6C146D5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5">
    <w:name w:val="05CEEE2990C8499A8EAA8E1C8B0D92065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6">
    <w:name w:val="67183DAC0A474BC187F4D8BFFD4ACE53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E4C57726A9548889A51FE72AB961F1C1">
    <w:name w:val="3E4C57726A9548889A51FE72AB961F1C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DA9DCAB3C304389AB0671F93283D3F41">
    <w:name w:val="7DA9DCAB3C304389AB0671F93283D3F4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4010A11CBAB44669C786EFE9E08C0391">
    <w:name w:val="34010A11CBAB44669C786EFE9E08C039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D05DE6C0C4943CD8F7AA577831DAA011">
    <w:name w:val="3D05DE6C0C4943CD8F7AA577831DAA01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BE1AD37B43E476E8819353A6B97FA5B1">
    <w:name w:val="EBE1AD37B43E476E8819353A6B97FA5B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5">
    <w:name w:val="A817DA2EE42B4B50B538EA73DD34D65D5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60559D847BD84F9385CB3BC0B9E21C6A6">
    <w:name w:val="60559D847BD84F9385CB3BC0B9E21C6A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2BF01A08F6C43BEA6CC2552693AAE766">
    <w:name w:val="02BF01A08F6C43BEA6CC2552693AAE76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5E7174665B44B37B39B3CF73DAF35003">
    <w:name w:val="A5E7174665B44B37B39B3CF73DAF35003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885D623B7034BB6A07CA4DB605799AE6">
    <w:name w:val="6885D623B7034BB6A07CA4DB605799AE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67893D2C4C66A56C377E0DBAEDEC1">
    <w:name w:val="05CE67893D2C4C66A56C377E0DBAEDEC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955CC17B3FC43A1BB7929EB92F83E961">
    <w:name w:val="4955CC17B3FC43A1BB7929EB92F83E96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AE1982A43474129AA81A1C24316B84F1">
    <w:name w:val="DAE1982A43474129AA81A1C24316B84F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B0646465C74E5AAF6230D5BF68C1E11">
    <w:name w:val="99B0646465C74E5AAF6230D5BF68C1E11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CF701F7DBA249FCB0FD8FF9D6C146D56">
    <w:name w:val="3CF701F7DBA249FCB0FD8FF9D6C146D5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6BE3A99C7B34B408609B584714FA308">
    <w:name w:val="46BE3A99C7B34B408609B584714FA308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05CEEE2990C8499A8EAA8E1C8B0D92066">
    <w:name w:val="05CEEE2990C8499A8EAA8E1C8B0D92066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7183DAC0A474BC187F4D8BFFD4ACE537">
    <w:name w:val="67183DAC0A474BC187F4D8BFFD4ACE537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E4C57726A9548889A51FE72AB961F1C2">
    <w:name w:val="3E4C57726A9548889A51FE72AB961F1C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DA9DCAB3C304389AB0671F93283D3F42">
    <w:name w:val="7DA9DCAB3C304389AB0671F93283D3F4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4010A11CBAB44669C786EFE9E08C0392">
    <w:name w:val="34010A11CBAB44669C786EFE9E08C039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D05DE6C0C4943CD8F7AA577831DAA012">
    <w:name w:val="3D05DE6C0C4943CD8F7AA577831DAA01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BE1AD37B43E476E8819353A6B97FA5B2">
    <w:name w:val="EBE1AD37B43E476E8819353A6B97FA5B2"/>
    <w:rsid w:val="006D3CD3"/>
    <w:pPr>
      <w:spacing w:after="0" w:line="24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817DA2EE42B4B50B538EA73DD34D65D6">
    <w:name w:val="A817DA2EE42B4B50B538EA73DD34D65D6"/>
    <w:rsid w:val="006D3CD3"/>
    <w:pPr>
      <w:tabs>
        <w:tab w:val="left" w:pos="2835"/>
        <w:tab w:val="left" w:pos="4961"/>
      </w:tabs>
      <w:spacing w:after="0" w:line="180" w:lineRule="exact"/>
    </w:pPr>
    <w:rPr>
      <w:rFonts w:ascii="Arial" w:eastAsiaTheme="minorHAnsi" w:hAnsi="Arial"/>
      <w:sz w:val="15"/>
      <w:szCs w:val="20"/>
      <w:lang w:eastAsia="en-US"/>
    </w:rPr>
  </w:style>
  <w:style w:type="paragraph" w:customStyle="1" w:styleId="F6A1F480CF4E4F72864DCB9083CB6E58">
    <w:name w:val="F6A1F480CF4E4F72864DCB9083CB6E58"/>
    <w:rsid w:val="006D3CD3"/>
  </w:style>
  <w:style w:type="paragraph" w:customStyle="1" w:styleId="7349593778DB48B1BF9C50B146592489">
    <w:name w:val="7349593778DB48B1BF9C50B146592489"/>
    <w:rsid w:val="006D3CD3"/>
  </w:style>
  <w:style w:type="paragraph" w:customStyle="1" w:styleId="E6EB38B0B9CC4152B7BD81510DF64B2C">
    <w:name w:val="E6EB38B0B9CC4152B7BD81510DF64B2C"/>
    <w:rsid w:val="006D3CD3"/>
  </w:style>
  <w:style w:type="paragraph" w:customStyle="1" w:styleId="BE2E93A8AD53468FB007E0BB989838ED">
    <w:name w:val="BE2E93A8AD53468FB007E0BB989838ED"/>
    <w:rsid w:val="006D3CD3"/>
  </w:style>
  <w:style w:type="paragraph" w:customStyle="1" w:styleId="C0AB4154A2AC4D30A377B2F409FE3110">
    <w:name w:val="C0AB4154A2AC4D30A377B2F409FE3110"/>
    <w:rsid w:val="006D3CD3"/>
  </w:style>
  <w:style w:type="paragraph" w:customStyle="1" w:styleId="46400F648C9344A49C94591E1E779AF9">
    <w:name w:val="46400F648C9344A49C94591E1E779AF9"/>
    <w:rsid w:val="006D3CD3"/>
  </w:style>
  <w:style w:type="paragraph" w:customStyle="1" w:styleId="633223C08B52417184FA195EB4A09FCD">
    <w:name w:val="633223C08B52417184FA195EB4A09FCD"/>
    <w:rsid w:val="006D3CD3"/>
  </w:style>
  <w:style w:type="paragraph" w:customStyle="1" w:styleId="521B182B1FE747D3942AB2ECF79C3733">
    <w:name w:val="521B182B1FE747D3942AB2ECF79C3733"/>
    <w:rsid w:val="006D3CD3"/>
  </w:style>
  <w:style w:type="paragraph" w:customStyle="1" w:styleId="D0B7DC4B25FA472B9291B4FD9330C196">
    <w:name w:val="D0B7DC4B25FA472B9291B4FD9330C196"/>
    <w:rsid w:val="006D3CD3"/>
  </w:style>
  <w:style w:type="paragraph" w:customStyle="1" w:styleId="7AD4201B0B4E402B849FBC7DE4D5D12D">
    <w:name w:val="7AD4201B0B4E402B849FBC7DE4D5D12D"/>
    <w:rsid w:val="006D3CD3"/>
  </w:style>
  <w:style w:type="paragraph" w:customStyle="1" w:styleId="44FE65C9B0C74879A3C75DBF8B73CB85">
    <w:name w:val="44FE65C9B0C74879A3C75DBF8B73CB85"/>
    <w:rsid w:val="006D3CD3"/>
  </w:style>
  <w:style w:type="paragraph" w:customStyle="1" w:styleId="EA96529A44574B2A902B910277B1DFE6">
    <w:name w:val="EA96529A44574B2A902B910277B1DFE6"/>
    <w:rsid w:val="006D3CD3"/>
  </w:style>
  <w:style w:type="paragraph" w:customStyle="1" w:styleId="30594710ADD4444FBB8BCF45E23D5695">
    <w:name w:val="30594710ADD4444FBB8BCF45E23D5695"/>
    <w:rsid w:val="006D3CD3"/>
  </w:style>
  <w:style w:type="paragraph" w:customStyle="1" w:styleId="FFE22180E7B844C6B2970F97F4C20731">
    <w:name w:val="FFE22180E7B844C6B2970F97F4C20731"/>
    <w:rsid w:val="006D3CD3"/>
  </w:style>
  <w:style w:type="paragraph" w:customStyle="1" w:styleId="9D5B696E91814736BD8A5079F7ADA568">
    <w:name w:val="9D5B696E91814736BD8A5079F7ADA568"/>
    <w:rsid w:val="006D3CD3"/>
  </w:style>
  <w:style w:type="paragraph" w:customStyle="1" w:styleId="AF61638E583640FE8BF02267C8A95E97">
    <w:name w:val="AF61638E583640FE8BF02267C8A95E97"/>
    <w:rsid w:val="006D3CD3"/>
  </w:style>
  <w:style w:type="paragraph" w:customStyle="1" w:styleId="23BBFF9DBB414E60B8D3BAC8A2BBB596">
    <w:name w:val="23BBFF9DBB414E60B8D3BAC8A2BBB596"/>
    <w:rsid w:val="006D3CD3"/>
  </w:style>
  <w:style w:type="paragraph" w:customStyle="1" w:styleId="8B655C06C4854EBF968C647E39A11698">
    <w:name w:val="8B655C06C4854EBF968C647E39A11698"/>
    <w:rsid w:val="006D3CD3"/>
  </w:style>
  <w:style w:type="paragraph" w:customStyle="1" w:styleId="2446634403594803BB902FA3F6BA1881">
    <w:name w:val="2446634403594803BB902FA3F6BA1881"/>
    <w:rsid w:val="006D3CD3"/>
  </w:style>
  <w:style w:type="paragraph" w:customStyle="1" w:styleId="16FAC241B45D413FB55E8ABE2B6E7196">
    <w:name w:val="16FAC241B45D413FB55E8ABE2B6E7196"/>
    <w:rsid w:val="006D3CD3"/>
  </w:style>
  <w:style w:type="paragraph" w:customStyle="1" w:styleId="FD15B05A16DA4B3E8124197B430D1449">
    <w:name w:val="FD15B05A16DA4B3E8124197B430D1449"/>
    <w:rsid w:val="006D3CD3"/>
  </w:style>
  <w:style w:type="paragraph" w:customStyle="1" w:styleId="C574BA4EF4964F65B0FD29A116A7EF6A">
    <w:name w:val="C574BA4EF4964F65B0FD29A116A7EF6A"/>
    <w:rsid w:val="006D3CD3"/>
  </w:style>
  <w:style w:type="paragraph" w:customStyle="1" w:styleId="487312679E6746089A7353BC70E6D712">
    <w:name w:val="487312679E6746089A7353BC70E6D712"/>
    <w:rsid w:val="006D3CD3"/>
  </w:style>
  <w:style w:type="paragraph" w:customStyle="1" w:styleId="5D1F2649F60248A89939991D0ADA3853">
    <w:name w:val="5D1F2649F60248A89939991D0ADA3853"/>
    <w:rsid w:val="006D3CD3"/>
  </w:style>
  <w:style w:type="paragraph" w:customStyle="1" w:styleId="CCFC04C40AD143B99FBD34D40ED16C53">
    <w:name w:val="CCFC04C40AD143B99FBD34D40ED16C53"/>
    <w:rsid w:val="006D3CD3"/>
  </w:style>
  <w:style w:type="paragraph" w:customStyle="1" w:styleId="27A8541D89584B6591CA650EE6BBEE79">
    <w:name w:val="27A8541D89584B6591CA650EE6BBEE79"/>
    <w:rsid w:val="006D3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USI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SI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7F39825-ED19-4D7E-A75F-9F1D1A7D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101_c_ftl-progetto-breve-it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Alessia</dc:creator>
  <cp:keywords/>
  <dc:description/>
  <cp:lastModifiedBy>Padovan Alessia</cp:lastModifiedBy>
  <cp:revision>19</cp:revision>
  <cp:lastPrinted>2020-02-24T14:08:00Z</cp:lastPrinted>
  <dcterms:created xsi:type="dcterms:W3CDTF">2023-01-24T08:49:00Z</dcterms:created>
  <dcterms:modified xsi:type="dcterms:W3CDTF">2023-01-25T07:50:00Z</dcterms:modified>
</cp:coreProperties>
</file>